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071573" w:rsidP="4AA829A2" w:rsidRDefault="001E6815" w14:paraId="5F524ECD" wp14:textId="77777777" wp14:noSpellErr="1">
      <w:pPr>
        <w:pStyle w:val="SpecContactInfo"/>
        <w:tabs>
          <w:tab w:val="left" w:leader="none" w:pos="8085"/>
        </w:tabs>
      </w:pPr>
      <w:bookmarkStart w:name="_GoBack" w:id="0"/>
      <w:bookmarkEnd w:id="0"/>
      <w:r w:rsidR="001E6815">
        <w:rPr/>
        <w:t>NDS, Inc.</w:t>
      </w:r>
      <w:r>
        <w:tab/>
      </w:r>
      <w:r>
        <w:tab/>
      </w:r>
      <w:r>
        <w:tab/>
      </w:r>
      <w:r w:rsidR="00B31A39">
        <w:rPr/>
        <w:t xml:space="preserve">April </w:t>
      </w:r>
      <w:r w:rsidR="001741D8">
        <w:rPr/>
        <w:t>20</w:t>
      </w:r>
      <w:r w:rsidR="005379D9">
        <w:rPr/>
        <w:t>1</w:t>
      </w:r>
      <w:r w:rsidR="00C04297">
        <w:rPr/>
        <w:t>5</w:t>
      </w:r>
    </w:p>
    <w:p xmlns:wp14="http://schemas.microsoft.com/office/word/2010/wordml" w:rsidR="00D62CE2" w:rsidP="001741D8" w:rsidRDefault="00D62CE2" w14:paraId="5A395FFA" wp14:textId="77777777">
      <w:pPr>
        <w:pStyle w:val="SpecContactInfo"/>
      </w:pPr>
      <w:r>
        <w:t>851 North Harvard Avenue</w:t>
      </w:r>
    </w:p>
    <w:p xmlns:wp14="http://schemas.microsoft.com/office/word/2010/wordml" w:rsidR="001741D8" w:rsidP="001741D8" w:rsidRDefault="00D62CE2" w14:paraId="30814E47" wp14:textId="77777777">
      <w:pPr>
        <w:pStyle w:val="SpecContactInfo"/>
      </w:pPr>
      <w:r>
        <w:t>Lindsay, California 93247</w:t>
      </w:r>
    </w:p>
    <w:p xmlns:wp14="http://schemas.microsoft.com/office/word/2010/wordml" w:rsidR="001741D8" w:rsidP="001741D8" w:rsidRDefault="001741D8" w14:paraId="39291BA5" wp14:textId="77777777">
      <w:pPr>
        <w:pStyle w:val="SpecContactInfo"/>
      </w:pPr>
      <w:r>
        <w:t>Toll Free</w:t>
      </w:r>
      <w:r>
        <w:tab/>
      </w:r>
      <w:r w:rsidR="00D62CE2">
        <w:tab/>
      </w:r>
      <w:r>
        <w:t>800</w:t>
      </w:r>
      <w:r w:rsidR="008B60A1">
        <w:t>-</w:t>
      </w:r>
      <w:r w:rsidR="00D62CE2">
        <w:t>726-1994</w:t>
      </w:r>
    </w:p>
    <w:p xmlns:wp14="http://schemas.microsoft.com/office/word/2010/wordml" w:rsidR="001741D8" w:rsidP="001741D8" w:rsidRDefault="001741D8" w14:paraId="32140ABE" wp14:textId="77777777">
      <w:pPr>
        <w:pStyle w:val="SpecContactInfo"/>
      </w:pPr>
      <w:r>
        <w:t>Phone</w:t>
      </w:r>
      <w:r>
        <w:tab/>
      </w:r>
      <w:r w:rsidR="00D62CE2">
        <w:tab/>
      </w:r>
      <w:r w:rsidR="00D62CE2">
        <w:t>559-562-9888</w:t>
      </w:r>
    </w:p>
    <w:p xmlns:wp14="http://schemas.microsoft.com/office/word/2010/wordml" w:rsidR="00D62CE2" w:rsidP="001741D8" w:rsidRDefault="00D62CE2" w14:paraId="0F0E52FD" wp14:textId="77777777">
      <w:pPr>
        <w:pStyle w:val="SpecContactInfo"/>
      </w:pPr>
      <w:r>
        <w:t xml:space="preserve">Toll Free </w:t>
      </w:r>
      <w:r w:rsidR="001741D8">
        <w:t>Fax</w:t>
      </w:r>
      <w:r w:rsidR="001741D8">
        <w:tab/>
      </w:r>
      <w:r>
        <w:tab/>
      </w:r>
      <w:r>
        <w:t>8</w:t>
      </w:r>
      <w:r w:rsidR="001741D8">
        <w:t>00</w:t>
      </w:r>
      <w:r w:rsidR="008B60A1">
        <w:t>-</w:t>
      </w:r>
      <w:r>
        <w:t>726-1998</w:t>
      </w:r>
    </w:p>
    <w:p xmlns:wp14="http://schemas.microsoft.com/office/word/2010/wordml" w:rsidR="00D62CE2" w:rsidP="001741D8" w:rsidRDefault="00D62CE2" w14:paraId="696C6DA5" wp14:textId="77777777">
      <w:pPr>
        <w:pStyle w:val="SpecContactInfo"/>
      </w:pPr>
      <w:r>
        <w:t>Fax</w:t>
      </w:r>
      <w:r>
        <w:tab/>
      </w:r>
      <w:r>
        <w:tab/>
      </w:r>
      <w:r>
        <w:t>559-562-4488</w:t>
      </w:r>
    </w:p>
    <w:p xmlns:wp14="http://schemas.microsoft.com/office/word/2010/wordml" w:rsidR="001741D8" w:rsidP="001741D8" w:rsidRDefault="00D62CE2" w14:paraId="25166902" wp14:textId="77777777">
      <w:pPr>
        <w:pStyle w:val="SpecContactInfo"/>
      </w:pPr>
      <w:r>
        <w:t>We</w:t>
      </w:r>
      <w:r w:rsidR="001741D8">
        <w:t>bsite</w:t>
      </w:r>
      <w:r w:rsidR="001741D8">
        <w:tab/>
      </w:r>
      <w:r>
        <w:tab/>
      </w:r>
      <w:hyperlink w:history="1" r:id="rId9">
        <w:r w:rsidRPr="00DD5F2C">
          <w:rPr>
            <w:rStyle w:val="Hyperlink"/>
            <w:szCs w:val="24"/>
          </w:rPr>
          <w:t>www.ndspro.com</w:t>
        </w:r>
      </w:hyperlink>
    </w:p>
    <w:p xmlns:wp14="http://schemas.microsoft.com/office/word/2010/wordml" w:rsidR="001741D8" w:rsidP="001741D8" w:rsidRDefault="001741D8" w14:paraId="2AD4AF77" wp14:textId="77777777">
      <w:pPr>
        <w:pStyle w:val="SpecContactInfo"/>
      </w:pPr>
      <w:r>
        <w:t>Email</w:t>
      </w:r>
      <w:r>
        <w:tab/>
      </w:r>
      <w:r w:rsidR="00D62CE2">
        <w:tab/>
      </w:r>
      <w:r w:rsidR="00D62CE2">
        <w:t>nds</w:t>
      </w:r>
      <w:hyperlink w:history="1" r:id="rId10">
        <w:r w:rsidRPr="001D69AF" w:rsidR="00DF5E35">
          <w:rPr>
            <w:rStyle w:val="Hyperlink"/>
            <w:szCs w:val="24"/>
          </w:rPr>
          <w:t>@</w:t>
        </w:r>
        <w:r w:rsidR="00D62CE2">
          <w:rPr>
            <w:rStyle w:val="Hyperlink"/>
            <w:szCs w:val="24"/>
          </w:rPr>
          <w:t>ndspro</w:t>
        </w:r>
        <w:r w:rsidRPr="001D69AF" w:rsidR="00DF5E35">
          <w:rPr>
            <w:rStyle w:val="Hyperlink"/>
            <w:szCs w:val="24"/>
          </w:rPr>
          <w:t>.com</w:t>
        </w:r>
      </w:hyperlink>
    </w:p>
    <w:p xmlns:wp14="http://schemas.microsoft.com/office/word/2010/wordml" w:rsidRPr="0060399E" w:rsidR="0060399E" w:rsidP="004048DF" w:rsidRDefault="001741D8" w14:paraId="404E0ADA" wp14:textId="77777777">
      <w:pPr>
        <w:pStyle w:val="SpecDocument"/>
      </w:pPr>
      <w:r>
        <w:t>Product Guide Specification</w:t>
      </w:r>
    </w:p>
    <w:p xmlns:wp14="http://schemas.microsoft.com/office/word/2010/wordml" w:rsidR="00412DE2" w:rsidP="001741D8" w:rsidRDefault="001741D8" w14:paraId="590CD43A" wp14:textId="77777777">
      <w:pPr>
        <w:pStyle w:val="SpecSpecifierNotes0"/>
        <w:rPr>
          <w:i/>
        </w:rPr>
      </w:pPr>
      <w:r>
        <w:t xml:space="preserve">Specifier Notes:  This product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including </w:t>
      </w:r>
      <w:r w:rsidRPr="00340DD6" w:rsidR="00340DD6">
        <w:rPr>
          <w:i/>
        </w:rPr>
        <w:t>MasterFormat, SectionFormat,</w:t>
      </w:r>
      <w:r w:rsidR="00340DD6">
        <w:t xml:space="preserve"> and </w:t>
      </w:r>
      <w:r w:rsidRPr="00340DD6" w:rsidR="00340DD6">
        <w:rPr>
          <w:i/>
        </w:rPr>
        <w:t>PageFormat</w:t>
      </w:r>
      <w:r w:rsidRPr="00340DD6">
        <w:rPr>
          <w:i/>
        </w:rPr>
        <w:t>.</w:t>
      </w:r>
    </w:p>
    <w:p xmlns:wp14="http://schemas.microsoft.com/office/word/2010/wordml" w:rsidR="001741D8" w:rsidP="00E8657E" w:rsidRDefault="001741D8" w14:paraId="7511D08C" wp14:textId="77777777">
      <w:pPr>
        <w:pStyle w:val="SpecSpecifierNotes0"/>
      </w:pPr>
      <w:r>
        <w:t>Th</w:t>
      </w:r>
      <w:r w:rsidR="00966BBA">
        <w:t>is</w:t>
      </w:r>
      <w:r>
        <w:t xml:space="preserve"> section must be carefully reviewed and edited by the Architect to meet the requirements </w:t>
      </w:r>
      <w:r w:rsidR="00F8129C">
        <w:t xml:space="preserve">of the project </w:t>
      </w:r>
      <w:r>
        <w:t xml:space="preserve">and local building code.  Coordinate this section with </w:t>
      </w:r>
      <w:r w:rsidR="00F8129C">
        <w:t xml:space="preserve">Division 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>editing this section.</w:t>
      </w:r>
    </w:p>
    <w:p xmlns:wp14="http://schemas.microsoft.com/office/word/2010/wordml" w:rsidR="001F3350" w:rsidP="00E8657E" w:rsidRDefault="001F3350" w14:paraId="78F3CC0A" wp14:textId="77777777">
      <w:pPr>
        <w:pStyle w:val="SpecSpecifierNotes0"/>
      </w:pPr>
      <w:r>
        <w:t>Section numbers</w:t>
      </w:r>
      <w:r w:rsidR="008B60A1">
        <w:t xml:space="preserve"> </w:t>
      </w:r>
      <w:r w:rsidRPr="0029629F" w:rsidR="008B60A1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29629F">
        <w:rPr>
          <w:i/>
        </w:rPr>
        <w:t>4</w:t>
      </w:r>
      <w:r w:rsidR="008B60A1">
        <w:rPr>
          <w:i/>
        </w:rPr>
        <w:t xml:space="preserve"> Update.</w:t>
      </w:r>
    </w:p>
    <w:p xmlns:wp14="http://schemas.microsoft.com/office/word/2010/wordml" w:rsidR="001F3350" w:rsidP="00E8657E" w:rsidRDefault="001F3350" w14:paraId="21EF6649" wp14:textId="77777777">
      <w:pPr>
        <w:pStyle w:val="SpecHeading1"/>
      </w:pPr>
      <w:r>
        <w:t xml:space="preserve"> </w:t>
      </w:r>
      <w:r w:rsidR="000A6D5D">
        <w:t xml:space="preserve">32 </w:t>
      </w:r>
      <w:r w:rsidR="00A8759D">
        <w:t xml:space="preserve">94 </w:t>
      </w:r>
      <w:r w:rsidR="00142F80">
        <w:t>13</w:t>
      </w:r>
    </w:p>
    <w:p xmlns:wp14="http://schemas.microsoft.com/office/word/2010/wordml" w:rsidR="001F3350" w:rsidP="004048DF" w:rsidRDefault="00142F80" w14:paraId="1C393A6E" wp14:textId="77777777">
      <w:pPr>
        <w:pStyle w:val="SpecSectiontitle"/>
      </w:pPr>
      <w:r>
        <w:t>LANDSCAPE EDGING</w:t>
      </w:r>
    </w:p>
    <w:p xmlns:wp14="http://schemas.microsoft.com/office/word/2010/wordml" w:rsidR="001F3350" w:rsidP="001F3350" w:rsidRDefault="001F3350" w14:paraId="4CA2AF3B" wp14:textId="77777777">
      <w:pPr>
        <w:pStyle w:val="SpecSpecifierNotes0"/>
      </w:pPr>
      <w:r>
        <w:t>Specifier Notes:  This section covers</w:t>
      </w:r>
      <w:r w:rsidR="00FD19C9">
        <w:t xml:space="preserve"> </w:t>
      </w:r>
      <w:r w:rsidR="000A6D5D">
        <w:t xml:space="preserve">NDS, Inc. </w:t>
      </w:r>
      <w:r w:rsidR="00A8759D">
        <w:t xml:space="preserve">root barrier </w:t>
      </w:r>
      <w:r w:rsidR="00EA351B">
        <w:t>sheet material</w:t>
      </w:r>
      <w:r w:rsidR="00FD19C9">
        <w:t xml:space="preserve">.  </w:t>
      </w:r>
      <w:proofErr w:type="gramStart"/>
      <w:r>
        <w:t>Consult</w:t>
      </w:r>
      <w:r w:rsidR="00FD19C9">
        <w:t xml:space="preserve"> </w:t>
      </w:r>
      <w:r w:rsidR="00AB031C">
        <w:t xml:space="preserve">NDS, Inc. </w:t>
      </w:r>
      <w:r>
        <w:t>for assistance in editing this section for the specific application.</w:t>
      </w:r>
      <w:proofErr w:type="gramEnd"/>
    </w:p>
    <w:p xmlns:wp14="http://schemas.microsoft.com/office/word/2010/wordml" w:rsidR="001F3350" w:rsidP="001F3350" w:rsidRDefault="001F3350" w14:paraId="066E0F05" wp14:textId="77777777">
      <w:pPr>
        <w:pStyle w:val="SpecHeading2Part1"/>
      </w:pPr>
      <w:r>
        <w:t>GENERAL</w:t>
      </w:r>
    </w:p>
    <w:p xmlns:wp14="http://schemas.microsoft.com/office/word/2010/wordml" w:rsidR="001F3350" w:rsidP="001F3350" w:rsidRDefault="001F3350" w14:paraId="198C8B54" wp14:textId="77777777">
      <w:pPr>
        <w:pStyle w:val="SpecHeading311"/>
      </w:pPr>
      <w:r>
        <w:t>SECTION INCLUDES</w:t>
      </w:r>
    </w:p>
    <w:p xmlns:wp14="http://schemas.microsoft.com/office/word/2010/wordml" w:rsidR="001F3350" w:rsidP="001F3350" w:rsidRDefault="00A8759D" w14:paraId="3965EB99" wp14:textId="77777777">
      <w:pPr>
        <w:pStyle w:val="SpecHeading4A"/>
      </w:pPr>
      <w:r>
        <w:t xml:space="preserve">Root barrier </w:t>
      </w:r>
      <w:r w:rsidR="00EA351B">
        <w:t>sheet material</w:t>
      </w:r>
      <w:r w:rsidR="00C96CC9">
        <w:t>.</w:t>
      </w:r>
    </w:p>
    <w:p xmlns:wp14="http://schemas.microsoft.com/office/word/2010/wordml" w:rsidR="001F3350" w:rsidP="001F3350" w:rsidRDefault="001F3350" w14:paraId="75D166D1" wp14:textId="77777777">
      <w:pPr>
        <w:pStyle w:val="SpecHeading311"/>
      </w:pPr>
      <w:r>
        <w:t xml:space="preserve">RELATED </w:t>
      </w:r>
      <w:r w:rsidR="00C2040B">
        <w:t>REQUIREMENTS</w:t>
      </w:r>
    </w:p>
    <w:p xmlns:wp14="http://schemas.microsoft.com/office/word/2010/wordml" w:rsidR="001F3350" w:rsidP="001F3350" w:rsidRDefault="001F3350" w14:paraId="13F1E833" wp14:textId="77777777">
      <w:pPr>
        <w:pStyle w:val="SpecSpecifierNotes0"/>
      </w:pPr>
      <w:r>
        <w:t xml:space="preserve">Specifier Notes:  Edit the following list of related sections as </w:t>
      </w:r>
      <w:r w:rsidR="004811AA">
        <w:t>necessary</w:t>
      </w:r>
      <w:r w:rsidR="00B70B76">
        <w:t xml:space="preserve">.  </w:t>
      </w:r>
      <w:r w:rsidR="00731D17">
        <w:t>Limit the list to sections with specific information that the reader might expect to find in this section, but is specified elsewhere.</w:t>
      </w:r>
    </w:p>
    <w:p xmlns:wp14="http://schemas.microsoft.com/office/word/2010/wordml" w:rsidRPr="001C0959" w:rsidR="001C0959" w:rsidP="001C0959" w:rsidRDefault="001C0959" w14:paraId="18564EDC" wp14:textId="77777777">
      <w:pPr>
        <w:pStyle w:val="SpecHeading4A"/>
      </w:pPr>
      <w:r>
        <w:t>Section 32 91 00 – Planting Preparation.</w:t>
      </w:r>
    </w:p>
    <w:p xmlns:wp14="http://schemas.microsoft.com/office/word/2010/wordml" w:rsidR="006C3D68" w:rsidP="006C3D68" w:rsidRDefault="006C3D68" w14:paraId="252EB3A0" wp14:textId="77777777">
      <w:pPr>
        <w:pStyle w:val="SpecHeading4A"/>
      </w:pPr>
      <w:r>
        <w:t>Section 3</w:t>
      </w:r>
      <w:r w:rsidR="0071733B">
        <w:t>2 93 00</w:t>
      </w:r>
      <w:r>
        <w:t xml:space="preserve"> – </w:t>
      </w:r>
      <w:r w:rsidR="0071733B">
        <w:t>Plants.</w:t>
      </w:r>
    </w:p>
    <w:p xmlns:wp14="http://schemas.microsoft.com/office/word/2010/wordml" w:rsidR="006D6707" w:rsidP="006D6707" w:rsidRDefault="006D6707" w14:paraId="282FFA8A" wp14:textId="77777777">
      <w:pPr>
        <w:pStyle w:val="SpecHeading311"/>
      </w:pPr>
      <w:r>
        <w:t>REFERENCE STANDARDS</w:t>
      </w:r>
    </w:p>
    <w:p xmlns:wp14="http://schemas.microsoft.com/office/word/2010/wordml" w:rsidR="006D6707" w:rsidP="006D6707" w:rsidRDefault="006D6707" w14:paraId="7F8AB6C5" wp14:textId="77777777">
      <w:pPr>
        <w:pStyle w:val="SpecSpecifierNotes0"/>
      </w:pPr>
      <w:r>
        <w:t>Specifier Notes:  List reference standards used elsewhere in this section, complete with designations and titles.</w:t>
      </w:r>
    </w:p>
    <w:p xmlns:wp14="http://schemas.microsoft.com/office/word/2010/wordml" w:rsidRPr="00E60531" w:rsidR="006D6707" w:rsidP="00E60531" w:rsidRDefault="006D6707" w14:paraId="7AFAFCB0" wp14:textId="77777777">
      <w:pPr>
        <w:pStyle w:val="SpecHeading4A"/>
      </w:pPr>
      <w:r w:rsidRPr="00E60531">
        <w:t>AST</w:t>
      </w:r>
      <w:r w:rsidRPr="00E60531" w:rsidR="00A15C62">
        <w:t>M D 638</w:t>
      </w:r>
      <w:r w:rsidRPr="00E60531" w:rsidR="00283018">
        <w:t xml:space="preserve"> – Standard Test Method for Tensile Properties of Plastics.</w:t>
      </w:r>
    </w:p>
    <w:p xmlns:wp14="http://schemas.microsoft.com/office/word/2010/wordml" w:rsidR="00D45F47" w:rsidP="00D45F47" w:rsidRDefault="00D45F47" w14:paraId="40C55EE3" wp14:textId="77777777">
      <w:pPr>
        <w:pStyle w:val="SpecHeading4A"/>
      </w:pPr>
      <w:r w:rsidRPr="00D45F47">
        <w:t>ASTM D 1004</w:t>
      </w:r>
      <w:r>
        <w:t xml:space="preserve"> – Standard Test Method for Tear Resistance (Graves Tear) of Plastic Film and Sheeting</w:t>
      </w:r>
      <w:r w:rsidR="00D9535C">
        <w:t>.</w:t>
      </w:r>
    </w:p>
    <w:p xmlns:wp14="http://schemas.microsoft.com/office/word/2010/wordml" w:rsidR="00D45F47" w:rsidP="00D9535C" w:rsidRDefault="00D9535C" w14:paraId="24B8FC66" wp14:textId="77777777">
      <w:pPr>
        <w:pStyle w:val="SpecHeading4A"/>
      </w:pPr>
      <w:r>
        <w:t>ASTM D 4833 / D 4833M – Standard Test Method for Index Puncture Resistance of Geomembranes and Related Products.</w:t>
      </w:r>
    </w:p>
    <w:p xmlns:wp14="http://schemas.microsoft.com/office/word/2010/wordml" w:rsidR="00D45F47" w:rsidP="00D9535C" w:rsidRDefault="00D45F47" w14:paraId="1124ECF8" wp14:textId="77777777">
      <w:pPr>
        <w:pStyle w:val="SpecHeading4A"/>
      </w:pPr>
      <w:r w:rsidRPr="00D45F47">
        <w:t>ASTM D 5617</w:t>
      </w:r>
      <w:r>
        <w:t xml:space="preserve"> – </w:t>
      </w:r>
      <w:r w:rsidR="00D9535C">
        <w:t>Standard Test Method for Multi-Axial Tension Test for Geosynthetics.</w:t>
      </w:r>
    </w:p>
    <w:p xmlns:wp14="http://schemas.microsoft.com/office/word/2010/wordml" w:rsidR="00AE3D20" w:rsidP="00AE3D20" w:rsidRDefault="00AE3D20" w14:paraId="72590994" wp14:textId="77777777">
      <w:pPr>
        <w:pStyle w:val="SpecHeading311"/>
      </w:pPr>
      <w:r>
        <w:t>SUBMITTALS</w:t>
      </w:r>
    </w:p>
    <w:p xmlns:wp14="http://schemas.microsoft.com/office/word/2010/wordml" w:rsidR="00AE3D20" w:rsidP="00966BBA" w:rsidRDefault="00966BBA" w14:paraId="7D02513C" wp14:textId="77777777">
      <w:pPr>
        <w:pStyle w:val="SpecSpecifierNotes0"/>
      </w:pPr>
      <w:r>
        <w:t xml:space="preserve">Specifier Notes:  Edit submittal requirements as </w:t>
      </w:r>
      <w:r w:rsidR="004811AA">
        <w:t>necessary</w:t>
      </w:r>
      <w:r>
        <w:t>.  Delete submittals not required.</w:t>
      </w:r>
    </w:p>
    <w:p xmlns:wp14="http://schemas.microsoft.com/office/word/2010/wordml" w:rsidR="00AE3D20" w:rsidP="00AE3D20" w:rsidRDefault="00AE3D20" w14:paraId="13CBDB5F" wp14:textId="77777777">
      <w:pPr>
        <w:pStyle w:val="SpecHeading4A"/>
      </w:pPr>
      <w:r>
        <w:t xml:space="preserve">Comply with </w:t>
      </w:r>
      <w:r w:rsidR="00F8129C">
        <w:t>Division 1</w:t>
      </w:r>
      <w:r>
        <w:t>.</w:t>
      </w:r>
    </w:p>
    <w:p xmlns:wp14="http://schemas.microsoft.com/office/word/2010/wordml" w:rsidR="00AE3D20" w:rsidP="00AE3D20" w:rsidRDefault="00AE3D20" w14:paraId="0FE99974" wp14:textId="77777777">
      <w:pPr>
        <w:pStyle w:val="SpecHeading4A"/>
      </w:pPr>
      <w:r>
        <w:t>Product Data:  Submit manufacturer’s product data, including</w:t>
      </w:r>
      <w:r w:rsidR="00D16D18">
        <w:t xml:space="preserve"> installation instructions.</w:t>
      </w:r>
    </w:p>
    <w:p xmlns:wp14="http://schemas.microsoft.com/office/word/2010/wordml" w:rsidR="00777DF4" w:rsidP="00964316" w:rsidRDefault="004E3625" w14:paraId="5F57883F" wp14:textId="77777777">
      <w:pPr>
        <w:pStyle w:val="SpecHeading4A"/>
      </w:pPr>
      <w:r>
        <w:t>S</w:t>
      </w:r>
      <w:r w:rsidR="00964316">
        <w:t xml:space="preserve">amples:  Submit manufacturer’s </w:t>
      </w:r>
      <w:r w:rsidR="00283018">
        <w:t xml:space="preserve">12-inch by 12-inch </w:t>
      </w:r>
      <w:r w:rsidR="00964316">
        <w:t>sample</w:t>
      </w:r>
      <w:r w:rsidR="008F418A">
        <w:t xml:space="preserve"> of</w:t>
      </w:r>
      <w:r w:rsidR="007435CA">
        <w:t xml:space="preserve"> </w:t>
      </w:r>
      <w:r w:rsidR="00A8759D">
        <w:t xml:space="preserve">root barrier </w:t>
      </w:r>
      <w:r w:rsidR="00EA351B">
        <w:t>sheet material</w:t>
      </w:r>
      <w:r w:rsidR="00AB031C">
        <w:t>.</w:t>
      </w:r>
    </w:p>
    <w:p xmlns:wp14="http://schemas.microsoft.com/office/word/2010/wordml" w:rsidRPr="007F6732" w:rsidR="006C4E30" w:rsidP="007F6732" w:rsidRDefault="006C4E30" w14:paraId="1ABE0237" wp14:textId="77777777">
      <w:pPr>
        <w:pStyle w:val="SpecHeading4A"/>
      </w:pPr>
      <w:r w:rsidRPr="007F6732">
        <w:t>Manufacturer’s Certification:  Submit manufacturer’s certification that materials comply with specified requirements and are suitable for intended application.</w:t>
      </w:r>
    </w:p>
    <w:p xmlns:wp14="http://schemas.microsoft.com/office/word/2010/wordml" w:rsidR="007F6732" w:rsidP="007F6732" w:rsidRDefault="007F6732" w14:paraId="41A37DD1" wp14:textId="77777777">
      <w:pPr>
        <w:pStyle w:val="SpecHeading4A"/>
      </w:pPr>
      <w:r w:rsidRPr="007F6732">
        <w:t>Sustainable Design Submittals:  Submit manufacturer’s sustainable design submittals for root barrier sheet material</w:t>
      </w:r>
      <w:r>
        <w:t>.</w:t>
      </w:r>
    </w:p>
    <w:p xmlns:wp14="http://schemas.microsoft.com/office/word/2010/wordml" w:rsidR="007F6732" w:rsidP="007F6732" w:rsidRDefault="007F6732" w14:paraId="2E1DA023" wp14:textId="77777777">
      <w:pPr>
        <w:pStyle w:val="SpecHeading51"/>
        <w:numPr>
          <w:ilvl w:val="4"/>
          <w:numId w:val="15"/>
        </w:numPr>
      </w:pPr>
      <w:r>
        <w:t>Recycled Content:  Certify percentages of post-consumer and pre-consumer recycled content.</w:t>
      </w:r>
    </w:p>
    <w:p xmlns:wp14="http://schemas.microsoft.com/office/word/2010/wordml" w:rsidR="007F6732" w:rsidP="007F6732" w:rsidRDefault="007F6732" w14:paraId="53C22AEC" wp14:textId="77777777">
      <w:pPr>
        <w:pStyle w:val="SpecHeading51"/>
        <w:numPr>
          <w:ilvl w:val="4"/>
          <w:numId w:val="15"/>
        </w:numPr>
      </w:pPr>
      <w:r>
        <w:t>Regional Materials:  Certify distance between manufacturer and Project, in miles.</w:t>
      </w:r>
    </w:p>
    <w:p xmlns:wp14="http://schemas.microsoft.com/office/word/2010/wordml" w:rsidR="00DD738A" w:rsidP="00DD738A" w:rsidRDefault="00DD738A" w14:paraId="273F7B26" wp14:textId="77777777">
      <w:pPr>
        <w:pStyle w:val="SpecHeading4A"/>
      </w:pPr>
      <w:r>
        <w:t>Manufacturer’s Project References:  Submit manufacturer’s list of successfully completed</w:t>
      </w:r>
      <w:r w:rsidR="007435CA">
        <w:t xml:space="preserve"> </w:t>
      </w:r>
      <w:r w:rsidR="00A8759D">
        <w:t xml:space="preserve">root barrier </w:t>
      </w:r>
      <w:r w:rsidR="00EA351B">
        <w:t xml:space="preserve">sheet material </w:t>
      </w:r>
      <w:r>
        <w:t>projects, including project name and location, name of architect, and type and quantity of</w:t>
      </w:r>
      <w:r w:rsidR="007435CA">
        <w:t xml:space="preserve"> </w:t>
      </w:r>
      <w:r w:rsidR="00A8759D">
        <w:t xml:space="preserve">root barrier </w:t>
      </w:r>
      <w:r w:rsidR="00EA351B">
        <w:t xml:space="preserve">sheet material </w:t>
      </w:r>
      <w:r w:rsidR="002568DF">
        <w:t>furnished</w:t>
      </w:r>
      <w:r>
        <w:t>.</w:t>
      </w:r>
    </w:p>
    <w:p xmlns:wp14="http://schemas.microsoft.com/office/word/2010/wordml" w:rsidRPr="00D16D18" w:rsidR="00D16D18" w:rsidP="00D16D18" w:rsidRDefault="00D16D18" w14:paraId="016FB281" wp14:textId="77777777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xmlns:wp14="http://schemas.microsoft.com/office/word/2010/wordml" w:rsidR="00964316" w:rsidP="00964316" w:rsidRDefault="00964316" w14:paraId="6A9457AF" wp14:textId="77777777">
      <w:pPr>
        <w:pStyle w:val="SpecHeading311"/>
      </w:pPr>
      <w:r>
        <w:t>QUALITY ASSURANCE</w:t>
      </w:r>
    </w:p>
    <w:p xmlns:wp14="http://schemas.microsoft.com/office/word/2010/wordml" w:rsidR="00DF06C2" w:rsidP="003976AB" w:rsidRDefault="00DF06C2" w14:paraId="59EBC027" wp14:textId="77777777">
      <w:pPr>
        <w:pStyle w:val="SpecHeading4A"/>
      </w:pPr>
      <w:r w:rsidRPr="00DF06C2">
        <w:t>Manufacturer’s Qualifications:</w:t>
      </w:r>
      <w:r w:rsidR="00AB031C">
        <w:t xml:space="preserve">  </w:t>
      </w:r>
      <w:r w:rsidRPr="00DF06C2">
        <w:t xml:space="preserve">Manufacturer </w:t>
      </w:r>
      <w:r>
        <w:t xml:space="preserve">regularly </w:t>
      </w:r>
      <w:r w:rsidRPr="00DF06C2">
        <w:t>engaged</w:t>
      </w:r>
      <w:r w:rsidR="00214D04">
        <w:t>,</w:t>
      </w:r>
      <w:r w:rsidRPr="00DF06C2">
        <w:t xml:space="preserve"> for </w:t>
      </w:r>
      <w:r w:rsidR="005F4CD2">
        <w:t xml:space="preserve">a minimum of </w:t>
      </w:r>
      <w:r w:rsidR="00AB031C">
        <w:t>10</w:t>
      </w:r>
      <w:r w:rsidRPr="00DF06C2">
        <w:t xml:space="preserve"> years</w:t>
      </w:r>
      <w:r w:rsidR="00214D04">
        <w:t>,</w:t>
      </w:r>
      <w:r w:rsidRPr="00DF06C2">
        <w:t xml:space="preserve"> 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5D55F5">
        <w:t xml:space="preserve">root barrier </w:t>
      </w:r>
      <w:r w:rsidR="00EA351B">
        <w:t xml:space="preserve">sheet material </w:t>
      </w:r>
      <w:r w:rsidR="005D55F5">
        <w:t>o</w:t>
      </w:r>
      <w:r w:rsidRPr="00DF06C2">
        <w:t>f similar type to that specified.</w:t>
      </w:r>
    </w:p>
    <w:p xmlns:wp14="http://schemas.microsoft.com/office/word/2010/wordml" w:rsidR="00964316" w:rsidP="00964316" w:rsidRDefault="00914FE2" w14:paraId="62EBB53B" wp14:textId="77777777">
      <w:pPr>
        <w:pStyle w:val="SpecHeading311"/>
      </w:pPr>
      <w:r>
        <w:t>DELIVERY, STORAGE, AND HANDLING</w:t>
      </w:r>
    </w:p>
    <w:p xmlns:wp14="http://schemas.microsoft.com/office/word/2010/wordml" w:rsidR="00914FE2" w:rsidP="00914FE2" w:rsidRDefault="00914FE2" w14:paraId="5A68754B" wp14:textId="77777777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</w:t>
      </w:r>
      <w:r w:rsidR="005D55F5">
        <w:t xml:space="preserve">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xmlns:wp14="http://schemas.microsoft.com/office/word/2010/wordml" w:rsidR="003976AB" w:rsidP="00F927D7" w:rsidRDefault="00F927D7" w14:paraId="7E222B2D" wp14:textId="7777777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xmlns:wp14="http://schemas.microsoft.com/office/word/2010/wordml" w:rsidR="00F927D7" w:rsidP="00F93AEF" w:rsidRDefault="00F927D7" w14:paraId="7BAAC878" wp14:textId="77777777">
      <w:pPr>
        <w:pStyle w:val="SpecHeading51"/>
      </w:pPr>
      <w:r>
        <w:t xml:space="preserve">Store </w:t>
      </w:r>
      <w:r w:rsidR="00FB6D9B">
        <w:t xml:space="preserve">and handle </w:t>
      </w:r>
      <w:r w:rsidR="005D55F5">
        <w:t xml:space="preserve">materials </w:t>
      </w:r>
      <w:r>
        <w:t>in accordance with manufacturer’s instructions.</w:t>
      </w:r>
    </w:p>
    <w:p xmlns:wp14="http://schemas.microsoft.com/office/word/2010/wordml" w:rsidR="00F93AEF" w:rsidP="00F93AEF" w:rsidRDefault="006D5600" w14:paraId="5579DE3C" wp14:textId="77777777">
      <w:pPr>
        <w:pStyle w:val="SpecHeading51"/>
      </w:pPr>
      <w:r>
        <w:t xml:space="preserve">Keep </w:t>
      </w:r>
      <w:r w:rsidR="005D55F5">
        <w:t xml:space="preserve">materials </w:t>
      </w:r>
      <w:r>
        <w:t>in manufacturer’s original, unopened containers and packaging until installation.</w:t>
      </w:r>
    </w:p>
    <w:p xmlns:wp14="http://schemas.microsoft.com/office/word/2010/wordml" w:rsidRPr="007D13A6" w:rsidR="007D13A6" w:rsidP="007D13A6" w:rsidRDefault="007D13A6" w14:paraId="3BE4F6EB" wp14:textId="77777777">
      <w:pPr>
        <w:pStyle w:val="SpecHeading51"/>
      </w:pPr>
      <w:r w:rsidRPr="007D13A6">
        <w:t xml:space="preserve">Store </w:t>
      </w:r>
      <w:r w:rsidR="005D55F5">
        <w:t xml:space="preserve">materials </w:t>
      </w:r>
      <w:r w:rsidRPr="007D13A6">
        <w:t>in clean areas, protected from exposure to harmful weather conditions.</w:t>
      </w:r>
    </w:p>
    <w:p xmlns:wp14="http://schemas.microsoft.com/office/word/2010/wordml" w:rsidR="006D5600" w:rsidP="00F93AEF" w:rsidRDefault="006D5600" w14:paraId="5810F14D" wp14:textId="77777777">
      <w:pPr>
        <w:pStyle w:val="SpecHeading51"/>
      </w:pPr>
      <w:r>
        <w:t xml:space="preserve">Store </w:t>
      </w:r>
      <w:r w:rsidR="005D55F5">
        <w:t xml:space="preserve">materials </w:t>
      </w:r>
      <w:r>
        <w:t>out of direct sunlight.</w:t>
      </w:r>
    </w:p>
    <w:p xmlns:wp14="http://schemas.microsoft.com/office/word/2010/wordml" w:rsidR="00F927D7" w:rsidP="00B11FBE" w:rsidRDefault="00F927D7" w14:paraId="18EB9E77" wp14:textId="77777777">
      <w:pPr>
        <w:pStyle w:val="SpecHeading51"/>
      </w:pPr>
      <w:r>
        <w:t xml:space="preserve">Protect </w:t>
      </w:r>
      <w:r w:rsidR="005D55F5">
        <w:t xml:space="preserve">materials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xmlns:wp14="http://schemas.microsoft.com/office/word/2010/wordml" w:rsidR="00D72952" w:rsidP="00D72952" w:rsidRDefault="00D72952" w14:paraId="048C4CAC" wp14:textId="77777777">
      <w:pPr>
        <w:pStyle w:val="SpecHeading311"/>
      </w:pPr>
      <w:r>
        <w:t>AMBIENT CONDITIONS</w:t>
      </w:r>
    </w:p>
    <w:p xmlns:wp14="http://schemas.microsoft.com/office/word/2010/wordml" w:rsidR="00517F34" w:rsidP="00D72952" w:rsidRDefault="00517F34" w14:paraId="39972EA1" wp14:textId="77777777">
      <w:pPr>
        <w:pStyle w:val="SpecHeading4A"/>
      </w:pPr>
      <w:r>
        <w:t>During Cold Weather:</w:t>
      </w:r>
    </w:p>
    <w:p xmlns:wp14="http://schemas.microsoft.com/office/word/2010/wordml" w:rsidR="00D72952" w:rsidP="00517F34" w:rsidRDefault="00517F34" w14:paraId="1BC2AA45" wp14:textId="77777777">
      <w:pPr>
        <w:pStyle w:val="SpecHeading51"/>
      </w:pPr>
      <w:r>
        <w:t>Do not u</w:t>
      </w:r>
      <w:r w:rsidR="00D72952">
        <w:t>se frozen materials.</w:t>
      </w:r>
    </w:p>
    <w:p xmlns:wp14="http://schemas.microsoft.com/office/word/2010/wordml" w:rsidR="00D72952" w:rsidP="00517F34" w:rsidRDefault="00517F34" w14:paraId="5259C0E2" wp14:textId="77777777">
      <w:pPr>
        <w:pStyle w:val="SpecHeading51"/>
      </w:pPr>
      <w:r>
        <w:t>Do not u</w:t>
      </w:r>
      <w:r w:rsidR="00D72952">
        <w:t>se materials mixed or coated with ice or frost.</w:t>
      </w:r>
    </w:p>
    <w:p xmlns:wp14="http://schemas.microsoft.com/office/word/2010/wordml" w:rsidR="00D72952" w:rsidP="00517F34" w:rsidRDefault="00517F34" w14:paraId="70F3F222" wp14:textId="77777777">
      <w:pPr>
        <w:pStyle w:val="SpecHeading51"/>
      </w:pPr>
      <w:r>
        <w:t>Do not b</w:t>
      </w:r>
      <w:r w:rsidR="00D72952">
        <w:t>uild on frozen Work.</w:t>
      </w:r>
    </w:p>
    <w:p xmlns:wp14="http://schemas.microsoft.com/office/word/2010/wordml" w:rsidR="00517F34" w:rsidP="00517F34" w:rsidRDefault="00517F34" w14:paraId="0DDA5C71" wp14:textId="77777777">
      <w:pPr>
        <w:pStyle w:val="SpecHeading4A"/>
      </w:pPr>
      <w:r>
        <w:t>During Wet Weather:  Do not bui</w:t>
      </w:r>
      <w:r w:rsidR="00D72952">
        <w:t>ld on wet, saturated</w:t>
      </w:r>
      <w:r>
        <w:t>, or muddy subgrade.</w:t>
      </w:r>
    </w:p>
    <w:p xmlns:wp14="http://schemas.microsoft.com/office/word/2010/wordml" w:rsidR="008D2910" w:rsidP="008D2910" w:rsidRDefault="008D2910" w14:paraId="745F8732" wp14:textId="77777777">
      <w:pPr>
        <w:pStyle w:val="SpecHeading2Part1"/>
      </w:pPr>
      <w:r>
        <w:t>PRODUCTS</w:t>
      </w:r>
    </w:p>
    <w:p xmlns:wp14="http://schemas.microsoft.com/office/word/2010/wordml" w:rsidR="008D2910" w:rsidP="008D2910" w:rsidRDefault="008D2910" w14:paraId="2B9D4811" wp14:textId="77777777">
      <w:pPr>
        <w:pStyle w:val="SpecHeading311"/>
      </w:pPr>
      <w:r>
        <w:t>MANUFACTURER</w:t>
      </w:r>
      <w:r w:rsidR="00695736">
        <w:t>S</w:t>
      </w:r>
    </w:p>
    <w:p xmlns:wp14="http://schemas.microsoft.com/office/word/2010/wordml" w:rsidR="008D2910" w:rsidP="00D62CE2" w:rsidRDefault="00777DF4" w14:paraId="2FF42070" wp14:textId="77777777">
      <w:pPr>
        <w:pStyle w:val="SpecHeading4A"/>
      </w:pPr>
      <w:r>
        <w:t>Manufacturer:</w:t>
      </w:r>
      <w:r w:rsidRPr="00D62CE2" w:rsidR="00D62CE2">
        <w:t xml:space="preserve"> </w:t>
      </w:r>
      <w:r w:rsidR="00D62CE2">
        <w:t xml:space="preserve"> NDS, Inc., 851 North Harvard Avenue, Lindsay, California 93247.  Toll Free 800-726-1994.  Phone 559-562-9888.  Toll Free Fax 800-726-1998.  Fax 559-562-4488.  Website </w:t>
      </w:r>
      <w:hyperlink w:history="1" r:id="rId11">
        <w:r w:rsidRPr="00D62CE2" w:rsidR="00D62CE2">
          <w:rPr>
            <w:rStyle w:val="Hyperlink"/>
            <w:szCs w:val="24"/>
          </w:rPr>
          <w:t>www.ndspro.com</w:t>
        </w:r>
      </w:hyperlink>
      <w:r w:rsidR="00D62CE2">
        <w:t>.  Email nds@ndspro.com.</w:t>
      </w:r>
    </w:p>
    <w:p xmlns:wp14="http://schemas.microsoft.com/office/word/2010/wordml" w:rsidR="00695736" w:rsidP="00695736" w:rsidRDefault="00695736" w14:paraId="02C882B7" wp14:textId="77777777">
      <w:pPr>
        <w:pStyle w:val="SpecSpecifierNotes0"/>
      </w:pPr>
      <w:r>
        <w:t>Specifier Notes:  Specify if substitutions will be permitted.</w:t>
      </w:r>
    </w:p>
    <w:p xmlns:wp14="http://schemas.microsoft.com/office/word/2010/wordml" w:rsidR="00A84FD7" w:rsidP="00A84FD7" w:rsidRDefault="00A84FD7" w14:paraId="40086D33" wp14:textId="7777777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proofErr w:type="gramStart"/>
      <w:r w:rsidR="00695736">
        <w:t>]  [</w:t>
      </w:r>
      <w:proofErr w:type="gramEnd"/>
      <w:r w:rsidR="00B81B64">
        <w:t xml:space="preserve">Comply </w:t>
      </w:r>
      <w:r w:rsidR="001B5128">
        <w:t>with Division 1]</w:t>
      </w:r>
      <w:r>
        <w:t>.</w:t>
      </w:r>
    </w:p>
    <w:p xmlns:wp14="http://schemas.microsoft.com/office/word/2010/wordml" w:rsidR="00B11FBE" w:rsidP="00B11FBE" w:rsidRDefault="00B81B64" w14:paraId="15717E09" wp14:textId="77777777">
      <w:pPr>
        <w:pStyle w:val="SpecHeading311"/>
      </w:pPr>
      <w:r>
        <w:t>MATERIALS</w:t>
      </w:r>
    </w:p>
    <w:p xmlns:wp14="http://schemas.microsoft.com/office/word/2010/wordml" w:rsidRPr="00343D18" w:rsidR="00343D18" w:rsidP="00343D18" w:rsidRDefault="00343D18" w14:paraId="1167ED7D" wp14:textId="77777777">
      <w:pPr>
        <w:pStyle w:val="SpecSpecifierNotes0"/>
      </w:pPr>
      <w:r>
        <w:t>Specifier Notes:  Specify part number of root barrier sheet material.</w:t>
      </w:r>
    </w:p>
    <w:p xmlns:wp14="http://schemas.microsoft.com/office/word/2010/wordml" w:rsidR="005D55F5" w:rsidP="00B1470B" w:rsidRDefault="005D55F5" w14:paraId="79D18D5D" wp14:textId="77777777">
      <w:pPr>
        <w:pStyle w:val="SpecHeading4A"/>
      </w:pPr>
      <w:r>
        <w:t xml:space="preserve">Root Barrier </w:t>
      </w:r>
      <w:r w:rsidR="00EA351B">
        <w:t>Sheet Material:</w:t>
      </w:r>
      <w:r w:rsidR="00BF6850">
        <w:t xml:space="preserve">  Root barrier sheet material</w:t>
      </w:r>
      <w:r w:rsidR="00343D18">
        <w:t>, part number [SM-1220</w:t>
      </w:r>
      <w:proofErr w:type="gramStart"/>
      <w:r w:rsidR="00343D18">
        <w:t>]  [</w:t>
      </w:r>
      <w:proofErr w:type="gramEnd"/>
      <w:r w:rsidR="00343D18">
        <w:t>SM-1820]  [SM-2420]  [SM-3620]</w:t>
      </w:r>
      <w:r w:rsidR="00BF6850">
        <w:t>.</w:t>
      </w:r>
    </w:p>
    <w:p xmlns:wp14="http://schemas.microsoft.com/office/word/2010/wordml" w:rsidR="0020299B" w:rsidP="00381F8D" w:rsidRDefault="001C6F61" w14:paraId="05180C14" wp14:textId="77777777">
      <w:pPr>
        <w:pStyle w:val="SpecHeading51"/>
      </w:pPr>
      <w:r>
        <w:t xml:space="preserve">Material:  </w:t>
      </w:r>
      <w:r w:rsidR="00A96790">
        <w:t xml:space="preserve">Injection-molded, </w:t>
      </w:r>
      <w:r w:rsidR="00BF6850">
        <w:t xml:space="preserve">1-piece </w:t>
      </w:r>
      <w:r w:rsidR="0020299B">
        <w:t>poly</w:t>
      </w:r>
      <w:r w:rsidR="00EA351B">
        <w:t>ethylene</w:t>
      </w:r>
      <w:r w:rsidR="0020299B">
        <w:t xml:space="preserve"> with UV inhibitors.</w:t>
      </w:r>
    </w:p>
    <w:p xmlns:wp14="http://schemas.microsoft.com/office/word/2010/wordml" w:rsidRPr="00CC4B34" w:rsidR="001C6F61" w:rsidP="00CC4B34" w:rsidRDefault="00B272BE" w14:paraId="61CA8AD1" wp14:textId="77777777">
      <w:pPr>
        <w:pStyle w:val="SpecHeading6a"/>
      </w:pPr>
      <w:r>
        <w:t xml:space="preserve">Recycled </w:t>
      </w:r>
      <w:r w:rsidRPr="00CC4B34" w:rsidR="001C6F61">
        <w:t>Content</w:t>
      </w:r>
      <w:r w:rsidRPr="00CC4B34" w:rsidR="000238AF">
        <w:t xml:space="preserve">:  </w:t>
      </w:r>
      <w:r>
        <w:t>5</w:t>
      </w:r>
      <w:r w:rsidRPr="00CC4B34" w:rsidR="001C6F61">
        <w:t>0 percent.</w:t>
      </w:r>
    </w:p>
    <w:p xmlns:wp14="http://schemas.microsoft.com/office/word/2010/wordml" w:rsidRPr="000238AF" w:rsidR="000238AF" w:rsidP="000238AF" w:rsidRDefault="003801A7" w14:paraId="2A8250AA" wp14:textId="77777777">
      <w:pPr>
        <w:pStyle w:val="SpecHeading51"/>
      </w:pPr>
      <w:r>
        <w:t xml:space="preserve">Sheet </w:t>
      </w:r>
      <w:r w:rsidR="000238AF">
        <w:t>Size:</w:t>
      </w:r>
    </w:p>
    <w:p xmlns:wp14="http://schemas.microsoft.com/office/word/2010/wordml" w:rsidR="001C6F61" w:rsidP="001C6F61" w:rsidRDefault="001C6F61" w14:paraId="4F534F1F" wp14:textId="77777777">
      <w:pPr>
        <w:pStyle w:val="SpecSpecifierNotes0"/>
      </w:pPr>
      <w:r>
        <w:t xml:space="preserve">Specifier Notes:  Specify depth of root barrier </w:t>
      </w:r>
      <w:r w:rsidR="00391960">
        <w:t>sheet material</w:t>
      </w:r>
      <w:r>
        <w:t>.</w:t>
      </w:r>
    </w:p>
    <w:p xmlns:wp14="http://schemas.microsoft.com/office/word/2010/wordml" w:rsidRPr="000238AF" w:rsidR="001C6F61" w:rsidP="000238AF" w:rsidRDefault="001C6F61" w14:paraId="2BDADD11" wp14:textId="77777777">
      <w:pPr>
        <w:pStyle w:val="SpecHeading6a"/>
      </w:pPr>
      <w:r w:rsidRPr="000238AF">
        <w:t>Depth:  [12 inches</w:t>
      </w:r>
      <w:proofErr w:type="gramStart"/>
      <w:r w:rsidRPr="000238AF">
        <w:t>]  [</w:t>
      </w:r>
      <w:proofErr w:type="gramEnd"/>
      <w:r w:rsidRPr="000238AF">
        <w:t xml:space="preserve">18 inches]  </w:t>
      </w:r>
      <w:r w:rsidR="006454BD">
        <w:t>[</w:t>
      </w:r>
      <w:r w:rsidRPr="000238AF">
        <w:t>24 inches]</w:t>
      </w:r>
      <w:r w:rsidR="001D5199">
        <w:t xml:space="preserve">  [36 inches]</w:t>
      </w:r>
      <w:r w:rsidRPr="000238AF">
        <w:t>.</w:t>
      </w:r>
    </w:p>
    <w:p xmlns:wp14="http://schemas.microsoft.com/office/word/2010/wordml" w:rsidR="00D46D78" w:rsidP="000238AF" w:rsidRDefault="00391960" w14:paraId="259143FE" wp14:textId="77777777">
      <w:pPr>
        <w:pStyle w:val="SpecHeading6a"/>
      </w:pPr>
      <w:r>
        <w:t>Length:</w:t>
      </w:r>
      <w:r w:rsidRPr="000238AF" w:rsidR="00D46D78">
        <w:t xml:space="preserve">  </w:t>
      </w:r>
      <w:r>
        <w:t>20 feet.</w:t>
      </w:r>
    </w:p>
    <w:p xmlns:wp14="http://schemas.microsoft.com/office/word/2010/wordml" w:rsidRPr="000238AF" w:rsidR="00D46D78" w:rsidP="000238AF" w:rsidRDefault="000238AF" w14:paraId="1EF9C2CE" wp14:textId="77777777">
      <w:pPr>
        <w:pStyle w:val="SpecHeading6a"/>
      </w:pPr>
      <w:r w:rsidRPr="000238AF">
        <w:t xml:space="preserve">Wall </w:t>
      </w:r>
      <w:r w:rsidRPr="000238AF" w:rsidR="00D46D78">
        <w:t>Thickness:  0.0</w:t>
      </w:r>
      <w:r w:rsidR="00391960">
        <w:t>4</w:t>
      </w:r>
      <w:r w:rsidRPr="000238AF" w:rsidR="00D46D78">
        <w:t>0 inch</w:t>
      </w:r>
      <w:r w:rsidR="00F4321B">
        <w:t xml:space="preserve"> </w:t>
      </w:r>
      <w:r w:rsidR="00160215">
        <w:t xml:space="preserve">to </w:t>
      </w:r>
      <w:r w:rsidR="00391960">
        <w:t>0.060</w:t>
      </w:r>
      <w:r w:rsidR="003801A7">
        <w:t xml:space="preserve"> inch</w:t>
      </w:r>
      <w:r w:rsidRPr="000238AF" w:rsidR="00D46D78">
        <w:t>.</w:t>
      </w:r>
    </w:p>
    <w:p xmlns:wp14="http://schemas.microsoft.com/office/word/2010/wordml" w:rsidR="00D46D78" w:rsidP="000238AF" w:rsidRDefault="001C6F61" w14:paraId="210B5F1C" wp14:textId="77777777">
      <w:pPr>
        <w:pStyle w:val="SpecHeading51"/>
      </w:pPr>
      <w:r>
        <w:t>Reinforcing Ribs:</w:t>
      </w:r>
    </w:p>
    <w:p xmlns:wp14="http://schemas.microsoft.com/office/word/2010/wordml" w:rsidRPr="000238AF" w:rsidR="00D46D78" w:rsidP="000238AF" w:rsidRDefault="00391960" w14:paraId="678C0C4B" wp14:textId="77777777">
      <w:pPr>
        <w:pStyle w:val="SpecHeading6a"/>
      </w:pPr>
      <w:r>
        <w:t>V</w:t>
      </w:r>
      <w:r w:rsidRPr="000238AF" w:rsidR="00D46D78">
        <w:t>ertical</w:t>
      </w:r>
      <w:r w:rsidR="0069064F">
        <w:t xml:space="preserve">, </w:t>
      </w:r>
      <w:r>
        <w:t xml:space="preserve">flared, molded, 90-degree, root-deflecting ribs protruding </w:t>
      </w:r>
      <w:r w:rsidR="00142F80">
        <w:t xml:space="preserve">1/2 inch </w:t>
      </w:r>
      <w:r>
        <w:t>from wall</w:t>
      </w:r>
      <w:r w:rsidRPr="000238AF" w:rsidR="00D46D78">
        <w:t>.</w:t>
      </w:r>
    </w:p>
    <w:p xmlns:wp14="http://schemas.microsoft.com/office/word/2010/wordml" w:rsidR="00D46D78" w:rsidP="000238AF" w:rsidRDefault="00D46D78" w14:paraId="4F3FBDDC" wp14:textId="77777777">
      <w:pPr>
        <w:pStyle w:val="SpecHeading6a"/>
      </w:pPr>
      <w:r w:rsidRPr="000238AF">
        <w:t xml:space="preserve">Spacing:  6 inches </w:t>
      </w:r>
      <w:r w:rsidR="00391960">
        <w:t>to 8 inches</w:t>
      </w:r>
      <w:r w:rsidR="00805FB7">
        <w:t xml:space="preserve"> on center</w:t>
      </w:r>
      <w:r w:rsidRPr="000238AF">
        <w:t>.</w:t>
      </w:r>
    </w:p>
    <w:p xmlns:wp14="http://schemas.microsoft.com/office/word/2010/wordml" w:rsidRPr="00391960" w:rsidR="00391960" w:rsidP="00391960" w:rsidRDefault="003801A7" w14:paraId="37783A57" wp14:textId="77777777">
      <w:pPr>
        <w:pStyle w:val="SpecHeading51"/>
      </w:pPr>
      <w:r>
        <w:t xml:space="preserve">Sheet </w:t>
      </w:r>
      <w:r w:rsidR="00391960">
        <w:t>End</w:t>
      </w:r>
      <w:r w:rsidR="0064268D">
        <w:t>s</w:t>
      </w:r>
      <w:r w:rsidR="00391960">
        <w:t>:  Root-impervious</w:t>
      </w:r>
      <w:r>
        <w:t>,</w:t>
      </w:r>
      <w:r w:rsidR="00391960">
        <w:t xml:space="preserve"> molded end using staples or sealant to bind to next </w:t>
      </w:r>
      <w:r>
        <w:t>sheet</w:t>
      </w:r>
      <w:r w:rsidR="00391960">
        <w:t>.</w:t>
      </w:r>
    </w:p>
    <w:p xmlns:wp14="http://schemas.microsoft.com/office/word/2010/wordml" w:rsidR="000238AF" w:rsidP="000238AF" w:rsidRDefault="000238AF" w14:paraId="131458F4" wp14:textId="77777777">
      <w:pPr>
        <w:pStyle w:val="SpecHeading51"/>
      </w:pPr>
      <w:r>
        <w:t>Color:  Black.</w:t>
      </w:r>
    </w:p>
    <w:p xmlns:wp14="http://schemas.microsoft.com/office/word/2010/wordml" w:rsidR="001C6F61" w:rsidP="000238AF" w:rsidRDefault="00D46D78" w14:paraId="7364152B" wp14:textId="77777777">
      <w:pPr>
        <w:pStyle w:val="SpecHeading4A"/>
      </w:pPr>
      <w:r>
        <w:t>Physical Properties</w:t>
      </w:r>
      <w:r w:rsidR="00836515">
        <w:t>, 0.040-Inch Wall Thickness</w:t>
      </w:r>
      <w:r w:rsidR="001D5199">
        <w:t>:</w:t>
      </w:r>
    </w:p>
    <w:p xmlns:wp14="http://schemas.microsoft.com/office/word/2010/wordml" w:rsidRPr="00836515" w:rsidR="00836515" w:rsidP="00836515" w:rsidRDefault="00836515" w14:paraId="0BF9214B" wp14:textId="77777777">
      <w:pPr>
        <w:pStyle w:val="SpecHeading51"/>
      </w:pPr>
      <w:r w:rsidRPr="00836515">
        <w:t>Break Strength, ASTM D 638:</w:t>
      </w:r>
    </w:p>
    <w:p xmlns:wp14="http://schemas.microsoft.com/office/word/2010/wordml" w:rsidR="0043400C" w:rsidP="0043400C" w:rsidRDefault="0043400C" w14:paraId="0F2440B1" wp14:textId="77777777">
      <w:pPr>
        <w:pStyle w:val="SpecHeading6a"/>
      </w:pPr>
      <w:r>
        <w:t>Machine Direction:  4,238 psi.</w:t>
      </w:r>
    </w:p>
    <w:p xmlns:wp14="http://schemas.microsoft.com/office/word/2010/wordml" w:rsidRPr="000238AF" w:rsidR="0043400C" w:rsidP="0043400C" w:rsidRDefault="0043400C" w14:paraId="3274F558" wp14:textId="77777777">
      <w:pPr>
        <w:pStyle w:val="SpecHeading6a"/>
      </w:pPr>
      <w:r>
        <w:t>Transverse Direction:  3,278 psi</w:t>
      </w:r>
      <w:r w:rsidRPr="000238AF">
        <w:t>.</w:t>
      </w:r>
    </w:p>
    <w:p xmlns:wp14="http://schemas.microsoft.com/office/word/2010/wordml" w:rsidRPr="00836515" w:rsidR="0043400C" w:rsidP="0043400C" w:rsidRDefault="0043400C" w14:paraId="217C1036" wp14:textId="77777777">
      <w:pPr>
        <w:pStyle w:val="SpecHeading51"/>
      </w:pPr>
      <w:r w:rsidRPr="00836515">
        <w:t xml:space="preserve">Break </w:t>
      </w:r>
      <w:r>
        <w:t>Elongation</w:t>
      </w:r>
      <w:r w:rsidRPr="00836515">
        <w:t>, ASTM D 638:</w:t>
      </w:r>
    </w:p>
    <w:p xmlns:wp14="http://schemas.microsoft.com/office/word/2010/wordml" w:rsidR="0043400C" w:rsidP="0043400C" w:rsidRDefault="0043400C" w14:paraId="425A925B" wp14:textId="77777777">
      <w:pPr>
        <w:pStyle w:val="SpecHeading6a"/>
      </w:pPr>
      <w:r>
        <w:t>Machine Direction:  725 percent.</w:t>
      </w:r>
    </w:p>
    <w:p xmlns:wp14="http://schemas.microsoft.com/office/word/2010/wordml" w:rsidR="0043400C" w:rsidP="0043400C" w:rsidRDefault="0043400C" w14:paraId="1904A90B" wp14:textId="77777777">
      <w:pPr>
        <w:pStyle w:val="SpecHeading6a"/>
      </w:pPr>
      <w:r>
        <w:t>Transverse Direction:  607 percent</w:t>
      </w:r>
      <w:r w:rsidRPr="000238AF">
        <w:t>.</w:t>
      </w:r>
    </w:p>
    <w:p xmlns:wp14="http://schemas.microsoft.com/office/word/2010/wordml" w:rsidR="0043400C" w:rsidP="0043400C" w:rsidRDefault="0043400C" w14:paraId="7F60869D" wp14:textId="77777777">
      <w:pPr>
        <w:pStyle w:val="SpecHeading51"/>
      </w:pPr>
      <w:r>
        <w:t xml:space="preserve">Puncture </w:t>
      </w:r>
      <w:r w:rsidRPr="00836515">
        <w:t xml:space="preserve">Strength, ASTM D </w:t>
      </w:r>
      <w:r>
        <w:t>4833</w:t>
      </w:r>
      <w:r w:rsidRPr="00836515">
        <w:t>:</w:t>
      </w:r>
      <w:r>
        <w:t xml:space="preserve">  111 lbs.</w:t>
      </w:r>
    </w:p>
    <w:p xmlns:wp14="http://schemas.microsoft.com/office/word/2010/wordml" w:rsidRPr="00836515" w:rsidR="0043400C" w:rsidP="0043400C" w:rsidRDefault="0043400C" w14:paraId="37AD4A61" wp14:textId="77777777">
      <w:pPr>
        <w:pStyle w:val="SpecHeading51"/>
      </w:pPr>
      <w:r>
        <w:t>Tear</w:t>
      </w:r>
      <w:r w:rsidRPr="00836515">
        <w:t xml:space="preserve"> Strength, ASTM D </w:t>
      </w:r>
      <w:r>
        <w:t>1004</w:t>
      </w:r>
      <w:r w:rsidRPr="00836515">
        <w:t>:</w:t>
      </w:r>
    </w:p>
    <w:p xmlns:wp14="http://schemas.microsoft.com/office/word/2010/wordml" w:rsidR="0043400C" w:rsidP="0043400C" w:rsidRDefault="0043400C" w14:paraId="26968FA9" wp14:textId="77777777">
      <w:pPr>
        <w:pStyle w:val="SpecHeading6a"/>
      </w:pPr>
      <w:r>
        <w:t>Machine Direction:  46 lbs.</w:t>
      </w:r>
    </w:p>
    <w:p xmlns:wp14="http://schemas.microsoft.com/office/word/2010/wordml" w:rsidRPr="000238AF" w:rsidR="0043400C" w:rsidP="0043400C" w:rsidRDefault="0043400C" w14:paraId="0D3AA77A" wp14:textId="77777777">
      <w:pPr>
        <w:pStyle w:val="SpecHeading6a"/>
      </w:pPr>
      <w:r>
        <w:t>Transverse Direction:  42 lbs</w:t>
      </w:r>
      <w:r w:rsidRPr="000238AF">
        <w:t>.</w:t>
      </w:r>
    </w:p>
    <w:p xmlns:wp14="http://schemas.microsoft.com/office/word/2010/wordml" w:rsidR="0043400C" w:rsidP="00E31A87" w:rsidRDefault="0043400C" w14:paraId="03B8B035" wp14:textId="77777777">
      <w:pPr>
        <w:pStyle w:val="SpecHeading51"/>
      </w:pPr>
      <w:r>
        <w:t>Hydrostatic Resistance:  403 psi.</w:t>
      </w:r>
    </w:p>
    <w:p xmlns:wp14="http://schemas.microsoft.com/office/word/2010/wordml" w:rsidRPr="00E31A87" w:rsidR="00E31A87" w:rsidP="00E31A87" w:rsidRDefault="00E31A87" w14:paraId="524F3A64" wp14:textId="77777777">
      <w:pPr>
        <w:pStyle w:val="SpecHeading51"/>
      </w:pPr>
      <w:r w:rsidRPr="00E31A87">
        <w:t>Multi-Axial Tensile Properties</w:t>
      </w:r>
      <w:r w:rsidR="00763967">
        <w:t xml:space="preserve">, </w:t>
      </w:r>
      <w:r w:rsidRPr="00E31A87">
        <w:t>ASTM D 5617, Procedure A, Centerpoint Deflection Vers</w:t>
      </w:r>
      <w:r w:rsidR="00763967">
        <w:t>u</w:t>
      </w:r>
      <w:r w:rsidRPr="00E31A87">
        <w:t>s Pressure</w:t>
      </w:r>
      <w:r>
        <w:t>:</w:t>
      </w:r>
    </w:p>
    <w:p xmlns:wp14="http://schemas.microsoft.com/office/word/2010/wordml" w:rsidRPr="00E31A87" w:rsidR="0043400C" w:rsidP="00E31A87" w:rsidRDefault="0043400C" w14:paraId="3CE217F1" wp14:textId="77777777">
      <w:pPr>
        <w:pStyle w:val="SpecHeading6a"/>
      </w:pPr>
      <w:r w:rsidRPr="00E31A87">
        <w:t>Maximum Stress</w:t>
      </w:r>
      <w:r w:rsidRPr="00E31A87" w:rsidR="00E31A87">
        <w:t>:  1,954 psi.</w:t>
      </w:r>
    </w:p>
    <w:p xmlns:wp14="http://schemas.microsoft.com/office/word/2010/wordml" w:rsidR="0043400C" w:rsidP="00E31A87" w:rsidRDefault="00E31A87" w14:paraId="75B4C488" wp14:textId="77777777">
      <w:pPr>
        <w:pStyle w:val="SpecHeading6a"/>
      </w:pPr>
      <w:r w:rsidRPr="00E31A87">
        <w:t>Elongation at Rupture:  31.1 percent.</w:t>
      </w:r>
    </w:p>
    <w:p xmlns:wp14="http://schemas.microsoft.com/office/word/2010/wordml" w:rsidR="00F4321B" w:rsidP="00F4321B" w:rsidRDefault="00F4321B" w14:paraId="56B18650" wp14:textId="77777777">
      <w:pPr>
        <w:pStyle w:val="SpecHeading311"/>
      </w:pPr>
      <w:r>
        <w:t>ACCESSORIES</w:t>
      </w:r>
    </w:p>
    <w:p xmlns:wp14="http://schemas.microsoft.com/office/word/2010/wordml" w:rsidR="00F4321B" w:rsidP="00F4321B" w:rsidRDefault="00F4321B" w14:paraId="75536505" wp14:textId="77777777">
      <w:pPr>
        <w:pStyle w:val="SpecHeading4A"/>
      </w:pPr>
      <w:r>
        <w:t>Tape:</w:t>
      </w:r>
    </w:p>
    <w:p xmlns:wp14="http://schemas.microsoft.com/office/word/2010/wordml" w:rsidR="00F4321B" w:rsidP="00F4321B" w:rsidRDefault="00F4321B" w14:paraId="0A890BF6" wp14:textId="77777777">
      <w:pPr>
        <w:pStyle w:val="SpecHeading51"/>
      </w:pPr>
      <w:r>
        <w:t>Use to seal ends of sheets.</w:t>
      </w:r>
    </w:p>
    <w:p xmlns:wp14="http://schemas.microsoft.com/office/word/2010/wordml" w:rsidR="00F4321B" w:rsidP="00F4321B" w:rsidRDefault="00F4321B" w14:paraId="7DC3356C" wp14:textId="77777777">
      <w:pPr>
        <w:pStyle w:val="SpecHeading51"/>
      </w:pPr>
      <w:r>
        <w:t>Dual-sided, solvent-based tape.</w:t>
      </w:r>
    </w:p>
    <w:p xmlns:wp14="http://schemas.microsoft.com/office/word/2010/wordml" w:rsidR="00F4321B" w:rsidP="00F4321B" w:rsidRDefault="00F4321B" w14:paraId="03168A50" wp14:textId="77777777">
      <w:pPr>
        <w:pStyle w:val="SpecHeading51"/>
      </w:pPr>
      <w:r>
        <w:t>Tuff Industries, Inc.</w:t>
      </w:r>
    </w:p>
    <w:p xmlns:wp14="http://schemas.microsoft.com/office/word/2010/wordml" w:rsidR="008D2910" w:rsidP="008D2910" w:rsidRDefault="008D2910" w14:paraId="616DFFC1" wp14:textId="77777777">
      <w:pPr>
        <w:pStyle w:val="SpecHeading2Part1"/>
      </w:pPr>
      <w:r>
        <w:t>EXECUTION</w:t>
      </w:r>
    </w:p>
    <w:p xmlns:wp14="http://schemas.microsoft.com/office/word/2010/wordml" w:rsidR="008D2910" w:rsidP="008D2910" w:rsidRDefault="008D2910" w14:paraId="03F36E72" wp14:textId="77777777">
      <w:pPr>
        <w:pStyle w:val="SpecHeading311"/>
      </w:pPr>
      <w:r>
        <w:t>EXAMINATION</w:t>
      </w:r>
    </w:p>
    <w:p xmlns:wp14="http://schemas.microsoft.com/office/word/2010/wordml" w:rsidR="008D2910" w:rsidP="008D2910" w:rsidRDefault="008D2910" w14:paraId="1C8AEA6C" wp14:textId="77777777">
      <w:pPr>
        <w:pStyle w:val="SpecHeading4A"/>
      </w:pPr>
      <w:r>
        <w:t xml:space="preserve">Examine areas to receive </w:t>
      </w:r>
      <w:r w:rsidR="005D55F5">
        <w:t xml:space="preserve">root barrier </w:t>
      </w:r>
      <w:r w:rsidR="003932AC">
        <w:t>sheet material</w:t>
      </w:r>
      <w:r w:rsidR="00C44D49">
        <w:t>.</w:t>
      </w:r>
    </w:p>
    <w:p xmlns:wp14="http://schemas.microsoft.com/office/word/2010/wordml" w:rsidR="00C44D49" w:rsidP="00C44D49" w:rsidRDefault="00C44D49" w14:paraId="25271EA5" wp14:textId="77777777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xmlns:wp14="http://schemas.microsoft.com/office/word/2010/wordml" w:rsidR="00C44D49" w:rsidP="00C44D49" w:rsidRDefault="00C44D49" w14:paraId="55CA128A" wp14:textId="77777777">
      <w:pPr>
        <w:pStyle w:val="SpecHeading4A"/>
      </w:pPr>
      <w:r>
        <w:t xml:space="preserve">Do not begin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xmlns:wp14="http://schemas.microsoft.com/office/word/2010/wordml" w:rsidR="00C44D49" w:rsidP="00C44D49" w:rsidRDefault="00C44D49" w14:paraId="3D3BFC8A" wp14:textId="77777777">
      <w:pPr>
        <w:pStyle w:val="SpecHeading311"/>
      </w:pPr>
      <w:r>
        <w:t>INSTALLATION</w:t>
      </w:r>
    </w:p>
    <w:p xmlns:wp14="http://schemas.microsoft.com/office/word/2010/wordml" w:rsidR="00561121" w:rsidP="00561121" w:rsidRDefault="00561121" w14:paraId="1843D6A7" wp14:textId="77777777">
      <w:pPr>
        <w:pStyle w:val="SpecHeading4A"/>
      </w:pPr>
      <w:r>
        <w:t xml:space="preserve">Install </w:t>
      </w:r>
      <w:r w:rsidR="005D55F5">
        <w:t xml:space="preserve">root barrier </w:t>
      </w:r>
      <w:r w:rsidR="003932AC">
        <w:t>sheet material i</w:t>
      </w:r>
      <w:r>
        <w:t>n accordance with manufacturer’s instructions at locations indicated on the Drawings.</w:t>
      </w:r>
    </w:p>
    <w:p xmlns:wp14="http://schemas.microsoft.com/office/word/2010/wordml" w:rsidRPr="00A15C62" w:rsidR="00A15C62" w:rsidP="00A15C62" w:rsidRDefault="00A15C62" w14:paraId="1142DC38" wp14:textId="77777777">
      <w:pPr>
        <w:pStyle w:val="SpecHeading4A"/>
      </w:pPr>
      <w:r>
        <w:t xml:space="preserve">Install root barrier </w:t>
      </w:r>
      <w:r w:rsidR="003932AC">
        <w:t xml:space="preserve">sheet material </w:t>
      </w:r>
      <w:r>
        <w:t>plumb.</w:t>
      </w:r>
    </w:p>
    <w:p xmlns:wp14="http://schemas.microsoft.com/office/word/2010/wordml" w:rsidR="005D55F5" w:rsidP="00443A4C" w:rsidRDefault="005D55F5" w14:paraId="7B3D8665" wp14:textId="77777777">
      <w:pPr>
        <w:pStyle w:val="SpecHeading4A"/>
      </w:pPr>
      <w:r>
        <w:t>Linear/Root Pruning Application</w:t>
      </w:r>
      <w:r w:rsidR="00CC4B34">
        <w:t>s</w:t>
      </w:r>
      <w:r>
        <w:t xml:space="preserve">:  </w:t>
      </w:r>
      <w:r w:rsidR="00BF6850">
        <w:t>P</w:t>
      </w:r>
      <w:r w:rsidR="003932AC">
        <w:t>l</w:t>
      </w:r>
      <w:r>
        <w:t xml:space="preserve">ace </w:t>
      </w:r>
      <w:r w:rsidR="00BF6850">
        <w:t xml:space="preserve">root barrier sheet material </w:t>
      </w:r>
      <w:r>
        <w:t>directly adjacent to hardscape being protected.</w:t>
      </w:r>
    </w:p>
    <w:p xmlns:wp14="http://schemas.microsoft.com/office/word/2010/wordml" w:rsidR="003932AC" w:rsidP="005D55F5" w:rsidRDefault="00BB135D" w14:paraId="572506F2" wp14:textId="77777777">
      <w:pPr>
        <w:pStyle w:val="SpecHeading4A"/>
      </w:pPr>
      <w:r>
        <w:t xml:space="preserve">Surround </w:t>
      </w:r>
      <w:r w:rsidR="005D55F5">
        <w:t>Application</w:t>
      </w:r>
      <w:r w:rsidR="00CC4B34">
        <w:t>s</w:t>
      </w:r>
      <w:r w:rsidR="005D55F5">
        <w:t>:</w:t>
      </w:r>
      <w:r w:rsidR="00BF6850">
        <w:t xml:space="preserve">  Place root barrier sheet material around root ball, at sufficient distance to allow proper backfill.</w:t>
      </w:r>
    </w:p>
    <w:p xmlns:wp14="http://schemas.microsoft.com/office/word/2010/wordml" w:rsidR="005D55F5" w:rsidP="00BF6850" w:rsidRDefault="00BB135D" w14:paraId="74D4CE0B" wp14:textId="77777777">
      <w:pPr>
        <w:pStyle w:val="SpecHeading4A"/>
      </w:pPr>
      <w:r>
        <w:t xml:space="preserve">Do not allow roots to circle or grow over top of root barrier </w:t>
      </w:r>
      <w:r w:rsidR="00A07CAE">
        <w:t>sheet material</w:t>
      </w:r>
      <w:r>
        <w:t>.</w:t>
      </w:r>
    </w:p>
    <w:p xmlns:wp14="http://schemas.microsoft.com/office/word/2010/wordml" w:rsidR="00C44D49" w:rsidP="00C44D49" w:rsidRDefault="00C44D49" w14:paraId="3C9748BD" wp14:textId="77777777">
      <w:pPr>
        <w:pStyle w:val="SpecHeading311"/>
      </w:pPr>
      <w:r>
        <w:t>PROTECTION</w:t>
      </w:r>
    </w:p>
    <w:p xmlns:wp14="http://schemas.microsoft.com/office/word/2010/wordml" w:rsidR="00C44D49" w:rsidP="0061734D" w:rsidRDefault="00C44D49" w14:paraId="651DF355" wp14:textId="77777777">
      <w:pPr>
        <w:pStyle w:val="SpecHeading4A"/>
      </w:pPr>
      <w:r>
        <w:t xml:space="preserve">Protect </w:t>
      </w:r>
      <w:r w:rsidR="0061734D">
        <w:t>Work of this Section</w:t>
      </w:r>
      <w:r w:rsidR="00BB135D">
        <w:t xml:space="preserve"> f</w:t>
      </w:r>
      <w:r>
        <w:t>rom damage during construction.</w:t>
      </w:r>
    </w:p>
    <w:p xmlns:wp14="http://schemas.microsoft.com/office/word/2010/wordml" w:rsidRPr="00C44D49" w:rsidR="00C44D49" w:rsidP="00B9036D" w:rsidRDefault="0038644A" w14:paraId="36D2F381" wp14:textId="77777777">
      <w:pPr>
        <w:pStyle w:val="SpecSectionend"/>
      </w:pPr>
      <w:r>
        <w:t>END OF SECTION</w:t>
      </w:r>
    </w:p>
    <w:sectPr w:rsidRPr="00C44D49" w:rsidR="00C44D49" w:rsidSect="00870CCA">
      <w:footerReference w:type="default" r:id="rId12"/>
      <w:type w:val="continuous"/>
      <w:pgSz w:w="12240" w:h="15840" w:orient="portrait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432F5" w:rsidRDefault="00B432F5" w14:paraId="672A6659" wp14:textId="77777777">
      <w:r>
        <w:separator/>
      </w:r>
    </w:p>
  </w:endnote>
  <w:endnote w:type="continuationSeparator" w:id="0">
    <w:p xmlns:wp14="http://schemas.microsoft.com/office/word/2010/wordml" w:rsidR="00B432F5" w:rsidRDefault="00B432F5" w14:paraId="0A3750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5D2DA6" w:rsidP="00DB19BB" w:rsidRDefault="005D2DA6" w14:paraId="6A05A809" wp14:textId="77777777">
    <w:pPr>
      <w:pStyle w:val="SpecFooter"/>
    </w:pPr>
  </w:p>
  <w:p xmlns:wp14="http://schemas.microsoft.com/office/word/2010/wordml" w:rsidR="005D2DA6" w:rsidP="00DB19BB" w:rsidRDefault="005D2DA6" w14:paraId="5A39BBE3" wp14:textId="77777777">
    <w:pPr>
      <w:pStyle w:val="SpecFooter"/>
    </w:pPr>
  </w:p>
  <w:p xmlns:wp14="http://schemas.microsoft.com/office/word/2010/wordml" w:rsidR="009961FB" w:rsidP="00DB19BB" w:rsidRDefault="001E6815" w14:paraId="17DB9F7D" wp14:textId="77777777">
    <w:pPr>
      <w:pStyle w:val="SpecFooter"/>
    </w:pPr>
    <w:r>
      <w:t xml:space="preserve">NDS </w:t>
    </w:r>
    <w:r w:rsidR="00EA351B">
      <w:t>Root Barrier</w:t>
    </w:r>
  </w:p>
  <w:p xmlns:wp14="http://schemas.microsoft.com/office/word/2010/wordml" w:rsidR="005D2DA6" w:rsidP="00DB19BB" w:rsidRDefault="00EA351B" w14:paraId="3C01009D" wp14:textId="77777777">
    <w:pPr>
      <w:pStyle w:val="SpecFooter"/>
    </w:pPr>
    <w:r>
      <w:t>Sheet Material</w:t>
    </w:r>
    <w:r w:rsidR="005D2DA6">
      <w:tab/>
    </w:r>
    <w:r w:rsidR="00805829">
      <w:fldChar w:fldCharType="begin"/>
    </w:r>
    <w:r w:rsidR="00805829">
      <w:instrText xml:space="preserve"> STYLEREF  "Spec: Heading 1" </w:instrText>
    </w:r>
    <w:r w:rsidR="00805829">
      <w:fldChar w:fldCharType="separate"/>
    </w:r>
    <w:r w:rsidR="00805829">
      <w:rPr>
        <w:noProof/>
      </w:rPr>
      <w:t>32 94 13</w:t>
    </w:r>
    <w:r w:rsidR="00805829">
      <w:rPr>
        <w:noProof/>
      </w:rPr>
      <w:fldChar w:fldCharType="end"/>
    </w:r>
    <w:r w:rsidR="005D2DA6">
      <w:t xml:space="preserve"> - </w:t>
    </w:r>
    <w:r w:rsidR="005D2DA6">
      <w:rPr>
        <w:rStyle w:val="PageNumber"/>
      </w:rPr>
      <w:fldChar w:fldCharType="begin"/>
    </w:r>
    <w:r w:rsidR="005D2DA6">
      <w:rPr>
        <w:rStyle w:val="PageNumber"/>
      </w:rPr>
      <w:instrText xml:space="preserve"> PAGE </w:instrText>
    </w:r>
    <w:r w:rsidR="005D2DA6">
      <w:rPr>
        <w:rStyle w:val="PageNumber"/>
      </w:rPr>
      <w:fldChar w:fldCharType="separate"/>
    </w:r>
    <w:r w:rsidR="00805829">
      <w:rPr>
        <w:rStyle w:val="PageNumber"/>
        <w:noProof/>
      </w:rPr>
      <w:t>1</w:t>
    </w:r>
    <w:r w:rsidR="005D2DA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432F5" w:rsidRDefault="00B432F5" w14:paraId="5DAB6C7B" wp14:textId="77777777">
      <w:r>
        <w:separator/>
      </w:r>
    </w:p>
  </w:footnote>
  <w:footnote w:type="continuationSeparator" w:id="0">
    <w:p xmlns:wp14="http://schemas.microsoft.com/office/word/2010/wordml" w:rsidR="00B432F5" w:rsidRDefault="00B432F5" w14:paraId="02EB378F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activeWritingStyle w:lang="en-US" w:vendorID="64" w:dllVersion="131078" w:nlCheck="1" w:checkStyle="1" w:appName="MSWord"/>
  <w:proofState w:spelling="clean" w:grammar="dirty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2F5"/>
    <w:rsid w:val="00001C5D"/>
    <w:rsid w:val="00005AB2"/>
    <w:rsid w:val="000069BB"/>
    <w:rsid w:val="000077E3"/>
    <w:rsid w:val="00011263"/>
    <w:rsid w:val="000238AF"/>
    <w:rsid w:val="00037B34"/>
    <w:rsid w:val="00071573"/>
    <w:rsid w:val="000759A6"/>
    <w:rsid w:val="00081EFB"/>
    <w:rsid w:val="00087751"/>
    <w:rsid w:val="00096E22"/>
    <w:rsid w:val="000A392E"/>
    <w:rsid w:val="000A6D5D"/>
    <w:rsid w:val="000C1A2A"/>
    <w:rsid w:val="000C7482"/>
    <w:rsid w:val="000E024C"/>
    <w:rsid w:val="000E3428"/>
    <w:rsid w:val="00106E57"/>
    <w:rsid w:val="001130BE"/>
    <w:rsid w:val="00132E00"/>
    <w:rsid w:val="00133687"/>
    <w:rsid w:val="00142F80"/>
    <w:rsid w:val="00160215"/>
    <w:rsid w:val="001741D8"/>
    <w:rsid w:val="00174712"/>
    <w:rsid w:val="00180C02"/>
    <w:rsid w:val="001B5128"/>
    <w:rsid w:val="001C0959"/>
    <w:rsid w:val="001C6F61"/>
    <w:rsid w:val="001D26F4"/>
    <w:rsid w:val="001D5199"/>
    <w:rsid w:val="001D77B1"/>
    <w:rsid w:val="001E6815"/>
    <w:rsid w:val="001F3350"/>
    <w:rsid w:val="0020299B"/>
    <w:rsid w:val="00214D04"/>
    <w:rsid w:val="00217805"/>
    <w:rsid w:val="00235E53"/>
    <w:rsid w:val="0024049A"/>
    <w:rsid w:val="002527CD"/>
    <w:rsid w:val="002568DF"/>
    <w:rsid w:val="0026388E"/>
    <w:rsid w:val="002749A2"/>
    <w:rsid w:val="00283018"/>
    <w:rsid w:val="0029629F"/>
    <w:rsid w:val="0029712F"/>
    <w:rsid w:val="002C3BA5"/>
    <w:rsid w:val="002C403B"/>
    <w:rsid w:val="002D5FF6"/>
    <w:rsid w:val="002D6CF5"/>
    <w:rsid w:val="002E3147"/>
    <w:rsid w:val="002E5AD7"/>
    <w:rsid w:val="002E7EAD"/>
    <w:rsid w:val="00312813"/>
    <w:rsid w:val="0032068C"/>
    <w:rsid w:val="0032655F"/>
    <w:rsid w:val="00340DD6"/>
    <w:rsid w:val="00343D18"/>
    <w:rsid w:val="00357794"/>
    <w:rsid w:val="00360CF2"/>
    <w:rsid w:val="0036232E"/>
    <w:rsid w:val="0036604B"/>
    <w:rsid w:val="003801A7"/>
    <w:rsid w:val="00381F8D"/>
    <w:rsid w:val="00383124"/>
    <w:rsid w:val="00383538"/>
    <w:rsid w:val="0038491F"/>
    <w:rsid w:val="0038644A"/>
    <w:rsid w:val="00386690"/>
    <w:rsid w:val="003879D7"/>
    <w:rsid w:val="0039191E"/>
    <w:rsid w:val="0039194F"/>
    <w:rsid w:val="00391960"/>
    <w:rsid w:val="003932AC"/>
    <w:rsid w:val="00393750"/>
    <w:rsid w:val="003976AB"/>
    <w:rsid w:val="003E78B8"/>
    <w:rsid w:val="003F1516"/>
    <w:rsid w:val="003F456D"/>
    <w:rsid w:val="004048DF"/>
    <w:rsid w:val="00404F94"/>
    <w:rsid w:val="00405B20"/>
    <w:rsid w:val="00412DE2"/>
    <w:rsid w:val="00421DBD"/>
    <w:rsid w:val="0043134B"/>
    <w:rsid w:val="0043400C"/>
    <w:rsid w:val="004423C3"/>
    <w:rsid w:val="00443A4C"/>
    <w:rsid w:val="004451E8"/>
    <w:rsid w:val="004541E9"/>
    <w:rsid w:val="00463B1A"/>
    <w:rsid w:val="004730BF"/>
    <w:rsid w:val="004811AA"/>
    <w:rsid w:val="0048659F"/>
    <w:rsid w:val="00487229"/>
    <w:rsid w:val="004C7791"/>
    <w:rsid w:val="004E3625"/>
    <w:rsid w:val="00504186"/>
    <w:rsid w:val="00504E5A"/>
    <w:rsid w:val="0051042C"/>
    <w:rsid w:val="00515C67"/>
    <w:rsid w:val="00517F34"/>
    <w:rsid w:val="00525D5C"/>
    <w:rsid w:val="0053032A"/>
    <w:rsid w:val="005379D9"/>
    <w:rsid w:val="005572E6"/>
    <w:rsid w:val="00561121"/>
    <w:rsid w:val="00562500"/>
    <w:rsid w:val="0056766A"/>
    <w:rsid w:val="005808C5"/>
    <w:rsid w:val="005833A5"/>
    <w:rsid w:val="0058549D"/>
    <w:rsid w:val="005C0790"/>
    <w:rsid w:val="005C4E15"/>
    <w:rsid w:val="005D2DA6"/>
    <w:rsid w:val="005D3911"/>
    <w:rsid w:val="005D55F5"/>
    <w:rsid w:val="005E22B1"/>
    <w:rsid w:val="005E3F85"/>
    <w:rsid w:val="005E5855"/>
    <w:rsid w:val="005F0610"/>
    <w:rsid w:val="005F1AB9"/>
    <w:rsid w:val="005F4CD2"/>
    <w:rsid w:val="0060399E"/>
    <w:rsid w:val="00603EEE"/>
    <w:rsid w:val="0061317F"/>
    <w:rsid w:val="0061734D"/>
    <w:rsid w:val="00617E29"/>
    <w:rsid w:val="00637877"/>
    <w:rsid w:val="00640F2F"/>
    <w:rsid w:val="0064268D"/>
    <w:rsid w:val="006454BD"/>
    <w:rsid w:val="00654660"/>
    <w:rsid w:val="00662200"/>
    <w:rsid w:val="006825D2"/>
    <w:rsid w:val="0069064F"/>
    <w:rsid w:val="00691A6E"/>
    <w:rsid w:val="006924EF"/>
    <w:rsid w:val="00695736"/>
    <w:rsid w:val="00695C40"/>
    <w:rsid w:val="00696CA1"/>
    <w:rsid w:val="006A0D39"/>
    <w:rsid w:val="006B23CB"/>
    <w:rsid w:val="006B773F"/>
    <w:rsid w:val="006C3D68"/>
    <w:rsid w:val="006C4E30"/>
    <w:rsid w:val="006D3C81"/>
    <w:rsid w:val="006D5600"/>
    <w:rsid w:val="006D6707"/>
    <w:rsid w:val="00703348"/>
    <w:rsid w:val="0071531F"/>
    <w:rsid w:val="00715CEC"/>
    <w:rsid w:val="0071733B"/>
    <w:rsid w:val="00723330"/>
    <w:rsid w:val="0073194B"/>
    <w:rsid w:val="00731D17"/>
    <w:rsid w:val="00741F2A"/>
    <w:rsid w:val="007435CA"/>
    <w:rsid w:val="00746EFE"/>
    <w:rsid w:val="0075036A"/>
    <w:rsid w:val="0075450B"/>
    <w:rsid w:val="007573CA"/>
    <w:rsid w:val="007609C5"/>
    <w:rsid w:val="00763967"/>
    <w:rsid w:val="00764881"/>
    <w:rsid w:val="00767035"/>
    <w:rsid w:val="00770A76"/>
    <w:rsid w:val="00777DF4"/>
    <w:rsid w:val="00787B82"/>
    <w:rsid w:val="007A1E33"/>
    <w:rsid w:val="007A1FDA"/>
    <w:rsid w:val="007A2759"/>
    <w:rsid w:val="007A3928"/>
    <w:rsid w:val="007A4C64"/>
    <w:rsid w:val="007C12FE"/>
    <w:rsid w:val="007C558B"/>
    <w:rsid w:val="007D13A6"/>
    <w:rsid w:val="007D3C18"/>
    <w:rsid w:val="007D6759"/>
    <w:rsid w:val="007E2F9B"/>
    <w:rsid w:val="007E3402"/>
    <w:rsid w:val="007F6732"/>
    <w:rsid w:val="007F72DF"/>
    <w:rsid w:val="00801D54"/>
    <w:rsid w:val="00805829"/>
    <w:rsid w:val="00805905"/>
    <w:rsid w:val="00805FB7"/>
    <w:rsid w:val="008147BE"/>
    <w:rsid w:val="00820E1A"/>
    <w:rsid w:val="00822064"/>
    <w:rsid w:val="00830435"/>
    <w:rsid w:val="00836515"/>
    <w:rsid w:val="00840CF0"/>
    <w:rsid w:val="008439B5"/>
    <w:rsid w:val="008445DE"/>
    <w:rsid w:val="00850DBF"/>
    <w:rsid w:val="00852026"/>
    <w:rsid w:val="008566DD"/>
    <w:rsid w:val="008604B1"/>
    <w:rsid w:val="00870CCA"/>
    <w:rsid w:val="00882889"/>
    <w:rsid w:val="00883F66"/>
    <w:rsid w:val="00891D6D"/>
    <w:rsid w:val="008A2899"/>
    <w:rsid w:val="008B2AB4"/>
    <w:rsid w:val="008B60A1"/>
    <w:rsid w:val="008C365F"/>
    <w:rsid w:val="008C790A"/>
    <w:rsid w:val="008D2910"/>
    <w:rsid w:val="008E6693"/>
    <w:rsid w:val="008E6E56"/>
    <w:rsid w:val="008F418A"/>
    <w:rsid w:val="008F52D8"/>
    <w:rsid w:val="00906A13"/>
    <w:rsid w:val="00911620"/>
    <w:rsid w:val="00914FE2"/>
    <w:rsid w:val="00926223"/>
    <w:rsid w:val="00960A8F"/>
    <w:rsid w:val="00961367"/>
    <w:rsid w:val="00964316"/>
    <w:rsid w:val="00966BBA"/>
    <w:rsid w:val="00971580"/>
    <w:rsid w:val="00982C8F"/>
    <w:rsid w:val="00992374"/>
    <w:rsid w:val="00994264"/>
    <w:rsid w:val="0099562A"/>
    <w:rsid w:val="009961FB"/>
    <w:rsid w:val="009E1E3E"/>
    <w:rsid w:val="00A05FD1"/>
    <w:rsid w:val="00A07CAE"/>
    <w:rsid w:val="00A11700"/>
    <w:rsid w:val="00A13043"/>
    <w:rsid w:val="00A15C62"/>
    <w:rsid w:val="00A34864"/>
    <w:rsid w:val="00A51461"/>
    <w:rsid w:val="00A526C5"/>
    <w:rsid w:val="00A6444A"/>
    <w:rsid w:val="00A77FFE"/>
    <w:rsid w:val="00A84FD7"/>
    <w:rsid w:val="00A8759D"/>
    <w:rsid w:val="00A93C94"/>
    <w:rsid w:val="00A96790"/>
    <w:rsid w:val="00AB031C"/>
    <w:rsid w:val="00AC4C9C"/>
    <w:rsid w:val="00AC7882"/>
    <w:rsid w:val="00AE03A8"/>
    <w:rsid w:val="00AE23D5"/>
    <w:rsid w:val="00AE37E5"/>
    <w:rsid w:val="00AE3D20"/>
    <w:rsid w:val="00AE4198"/>
    <w:rsid w:val="00AF6D21"/>
    <w:rsid w:val="00B11FBE"/>
    <w:rsid w:val="00B13D9E"/>
    <w:rsid w:val="00B1470B"/>
    <w:rsid w:val="00B272BE"/>
    <w:rsid w:val="00B31A39"/>
    <w:rsid w:val="00B33E94"/>
    <w:rsid w:val="00B4239D"/>
    <w:rsid w:val="00B432F5"/>
    <w:rsid w:val="00B50B78"/>
    <w:rsid w:val="00B54CCE"/>
    <w:rsid w:val="00B65CD8"/>
    <w:rsid w:val="00B70B76"/>
    <w:rsid w:val="00B735C4"/>
    <w:rsid w:val="00B737F2"/>
    <w:rsid w:val="00B81B64"/>
    <w:rsid w:val="00B82484"/>
    <w:rsid w:val="00B9036D"/>
    <w:rsid w:val="00B93413"/>
    <w:rsid w:val="00BA07B8"/>
    <w:rsid w:val="00BB135D"/>
    <w:rsid w:val="00BC2CCF"/>
    <w:rsid w:val="00BF1560"/>
    <w:rsid w:val="00BF5808"/>
    <w:rsid w:val="00BF5EEE"/>
    <w:rsid w:val="00BF6666"/>
    <w:rsid w:val="00BF6850"/>
    <w:rsid w:val="00C00EBB"/>
    <w:rsid w:val="00C03322"/>
    <w:rsid w:val="00C04297"/>
    <w:rsid w:val="00C129B4"/>
    <w:rsid w:val="00C15964"/>
    <w:rsid w:val="00C2040B"/>
    <w:rsid w:val="00C232AB"/>
    <w:rsid w:val="00C350A5"/>
    <w:rsid w:val="00C41276"/>
    <w:rsid w:val="00C44D49"/>
    <w:rsid w:val="00C745F2"/>
    <w:rsid w:val="00C83620"/>
    <w:rsid w:val="00C83EB4"/>
    <w:rsid w:val="00C96CC9"/>
    <w:rsid w:val="00CA6731"/>
    <w:rsid w:val="00CB332F"/>
    <w:rsid w:val="00CC4B34"/>
    <w:rsid w:val="00CD4FB4"/>
    <w:rsid w:val="00CE2EF1"/>
    <w:rsid w:val="00CE53D3"/>
    <w:rsid w:val="00CE6F37"/>
    <w:rsid w:val="00D06B73"/>
    <w:rsid w:val="00D1681F"/>
    <w:rsid w:val="00D16D18"/>
    <w:rsid w:val="00D23D43"/>
    <w:rsid w:val="00D23EEC"/>
    <w:rsid w:val="00D25F69"/>
    <w:rsid w:val="00D4281B"/>
    <w:rsid w:val="00D433FF"/>
    <w:rsid w:val="00D45F47"/>
    <w:rsid w:val="00D46D78"/>
    <w:rsid w:val="00D528C4"/>
    <w:rsid w:val="00D600C6"/>
    <w:rsid w:val="00D62CE2"/>
    <w:rsid w:val="00D72952"/>
    <w:rsid w:val="00D74E1A"/>
    <w:rsid w:val="00D75E26"/>
    <w:rsid w:val="00D77E2C"/>
    <w:rsid w:val="00D9535C"/>
    <w:rsid w:val="00D954DE"/>
    <w:rsid w:val="00DB19BB"/>
    <w:rsid w:val="00DD738A"/>
    <w:rsid w:val="00DE10D7"/>
    <w:rsid w:val="00DF06C2"/>
    <w:rsid w:val="00DF4FA0"/>
    <w:rsid w:val="00DF5E35"/>
    <w:rsid w:val="00E0778C"/>
    <w:rsid w:val="00E143FA"/>
    <w:rsid w:val="00E16CD6"/>
    <w:rsid w:val="00E21F1E"/>
    <w:rsid w:val="00E31A87"/>
    <w:rsid w:val="00E60531"/>
    <w:rsid w:val="00E61E28"/>
    <w:rsid w:val="00E700A4"/>
    <w:rsid w:val="00E73327"/>
    <w:rsid w:val="00E8328B"/>
    <w:rsid w:val="00E8657E"/>
    <w:rsid w:val="00EA351B"/>
    <w:rsid w:val="00EC2BD5"/>
    <w:rsid w:val="00ED5331"/>
    <w:rsid w:val="00EE7499"/>
    <w:rsid w:val="00EF672E"/>
    <w:rsid w:val="00F038A3"/>
    <w:rsid w:val="00F1601E"/>
    <w:rsid w:val="00F16887"/>
    <w:rsid w:val="00F33B6C"/>
    <w:rsid w:val="00F3483D"/>
    <w:rsid w:val="00F35BD8"/>
    <w:rsid w:val="00F35F35"/>
    <w:rsid w:val="00F3775A"/>
    <w:rsid w:val="00F4321B"/>
    <w:rsid w:val="00F72101"/>
    <w:rsid w:val="00F74FB6"/>
    <w:rsid w:val="00F8129C"/>
    <w:rsid w:val="00F81C27"/>
    <w:rsid w:val="00F86B3A"/>
    <w:rsid w:val="00F922A4"/>
    <w:rsid w:val="00F92525"/>
    <w:rsid w:val="00F927D7"/>
    <w:rsid w:val="00F93AEF"/>
    <w:rsid w:val="00F9551E"/>
    <w:rsid w:val="00F95F1A"/>
    <w:rsid w:val="00FA086A"/>
    <w:rsid w:val="00FA26DC"/>
    <w:rsid w:val="00FA6DC9"/>
    <w:rsid w:val="00FB6D9B"/>
    <w:rsid w:val="00FC230F"/>
    <w:rsid w:val="00FC287A"/>
    <w:rsid w:val="00FD19C9"/>
    <w:rsid w:val="00FD65BC"/>
    <w:rsid w:val="00FE0EDA"/>
    <w:rsid w:val="4AA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C0AB0"/>
  <w15:docId w15:val="{245222AF-8850-4844-974A-514675F358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6232E"/>
    <w:rPr>
      <w:rFonts w:ascii="Arial" w:hAnsi="Arial"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pecHeader" w:customStyle="1">
    <w:name w:val="Spec: Header"/>
    <w:basedOn w:val="Normal"/>
    <w:rsid w:val="00C00EBB"/>
    <w:pPr>
      <w:pBdr>
        <w:bottom w:val="single" w:color="auto" w:sz="4" w:space="1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SpecContactInfo" w:customStyle="1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styleId="SpecSectionend" w:customStyle="1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styleId="SpecSpecifierNotes" w:customStyle="1">
    <w:name w:val="Spec: Specifier Notes"/>
    <w:basedOn w:val="Normal"/>
    <w:rsid w:val="00071573"/>
    <w:pPr>
      <w:keepNext/>
      <w:keepLines/>
      <w:pBdr>
        <w:top w:val="single" w:color="auto" w:sz="8" w:space="4"/>
        <w:left w:val="single" w:color="auto" w:sz="8" w:space="4"/>
        <w:bottom w:val="single" w:color="auto" w:sz="8" w:space="4"/>
        <w:right w:val="single" w:color="auto" w:sz="8" w:space="4"/>
      </w:pBdr>
    </w:pPr>
  </w:style>
  <w:style w:type="paragraph" w:styleId="SpecHeading2Part1" w:customStyle="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styleId="SpecHeading311" w:customStyle="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styleId="SpecHeading4A" w:customStyle="1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styleId="SpecHeading51" w:customStyle="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styleId="SpecHeading6a" w:customStyle="1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styleId="SpecHeading71" w:customStyle="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styleId="SpecFooter" w:customStyle="1">
    <w:name w:val="Spec: Footer"/>
    <w:basedOn w:val="Normal"/>
    <w:rsid w:val="00C00EBB"/>
    <w:pPr>
      <w:tabs>
        <w:tab w:val="center" w:pos="5040"/>
      </w:tabs>
    </w:pPr>
  </w:style>
  <w:style w:type="paragraph" w:styleId="SpecSpecifierNotes0" w:customStyle="1">
    <w:name w:val="Spec:  Specifier Notes"/>
    <w:basedOn w:val="Normal"/>
    <w:rsid w:val="00840CF0"/>
    <w:pPr>
      <w:keepNext/>
      <w:keepLines/>
      <w:pBdr>
        <w:top w:val="single" w:color="auto" w:sz="8" w:space="4"/>
        <w:left w:val="single" w:color="auto" w:sz="8" w:space="4"/>
        <w:bottom w:val="single" w:color="auto" w:sz="8" w:space="4"/>
        <w:right w:val="single" w:color="auto" w:sz="8" w:space="4"/>
      </w:pBdr>
      <w:spacing w:before="250" w:after="250"/>
    </w:pPr>
  </w:style>
  <w:style w:type="character" w:styleId="SpecHeading4AChar" w:customStyle="1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styleId="SpecHeading51Char" w:customStyle="1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styleId="SpecSectiontitle" w:customStyle="1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styleId="SpecDocument" w:customStyle="1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styleId="SpecHeading1" w:customStyle="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styleId="SpecHeading8a" w:customStyle="1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9E1E3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E1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319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136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1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391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5767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ndspro.com" TargetMode="External" Id="rId11" /><Relationship Type="http://schemas.openxmlformats.org/officeDocument/2006/relationships/settings" Target="settings.xml" Id="rId5" /><Relationship Type="http://schemas.openxmlformats.org/officeDocument/2006/relationships/customXml" Target="../customXml/item2.xml" Id="rId15" /><Relationship Type="http://schemas.openxmlformats.org/officeDocument/2006/relationships/hyperlink" Target="mailto:bbb@aaaa.com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://www.ndspro.com" TargetMode="Externa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12-29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6D2013E2528409B9AB6F9F6F33C41" ma:contentTypeVersion="18" ma:contentTypeDescription="Create a new document." ma:contentTypeScope="" ma:versionID="f1c34ee77f07e363ee9efaab7fc503b2">
  <xsd:schema xmlns:xsd="http://www.w3.org/2001/XMLSchema" xmlns:xs="http://www.w3.org/2001/XMLSchema" xmlns:p="http://schemas.microsoft.com/office/2006/metadata/properties" xmlns:ns2="0820dc4f-e109-46b9-bcd7-bb49bfc5f579" xmlns:ns3="e04b2f66-f1cf-4925-b942-761f07f9a06e" targetNamespace="http://schemas.microsoft.com/office/2006/metadata/properties" ma:root="true" ma:fieldsID="b992c09b6a317d3b307e47ceb61db9c8" ns2:_="" ns3:_="">
    <xsd:import namespace="0820dc4f-e109-46b9-bcd7-bb49bfc5f579"/>
    <xsd:import namespace="e04b2f66-f1cf-4925-b942-761f07f9a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dc4f-e109-46b9-bcd7-bb49bfc5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71f764-8388-4350-b52b-54c65992e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b2f66-f1cf-4925-b942-761f07f9a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02b7dc-9214-44cc-a509-9568a94c488e}" ma:internalName="TaxCatchAll" ma:showField="CatchAllData" ma:web="e04b2f66-f1cf-4925-b942-761f07f9a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b2f66-f1cf-4925-b942-761f07f9a06e" xsi:nil="true"/>
    <lcf76f155ced4ddcb4097134ff3c332f xmlns="0820dc4f-e109-46b9-bcd7-bb49bfc5f5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B76D03-6F6E-4F71-9B3A-4BB887A112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CAB56-BB60-4EEB-B2DA-0F0B947FBB3E}"/>
</file>

<file path=customXml/itemProps3.xml><?xml version="1.0" encoding="utf-8"?>
<ds:datastoreItem xmlns:ds="http://schemas.openxmlformats.org/officeDocument/2006/customXml" ds:itemID="{C8C0CD00-CFBA-46B9-AFB9-9E2AB76B49CC}"/>
</file>

<file path=customXml/itemProps4.xml><?xml version="1.0" encoding="utf-8"?>
<ds:datastoreItem xmlns:ds="http://schemas.openxmlformats.org/officeDocument/2006/customXml" ds:itemID="{47E1F191-7F97-464E-A23C-FE23E5718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Guide Spec Template 12-29-14</ap:Template>
  <ap:Application>Microsoft Word for the web</ap:Application>
  <ap:DocSecurity>0</ap:DocSecurity>
  <ap:ScaleCrop>false</ap:ScaleCrop>
  <ap:Company>NDS,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Root Barrier Sheet Material</dc:title>
  <dc:subject>Guide Specification</dc:subject>
  <dc:creator>Gary Schuman</dc:creator>
  <cp:lastModifiedBy>Ross, Sativa</cp:lastModifiedBy>
  <cp:revision>12</cp:revision>
  <cp:lastPrinted>2015-02-18T01:41:00Z</cp:lastPrinted>
  <dcterms:created xsi:type="dcterms:W3CDTF">2015-04-10T20:40:00Z</dcterms:created>
  <dcterms:modified xsi:type="dcterms:W3CDTF">2024-02-23T17:55:56Z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0x0101002996D2013E2528409B9AB6F9F6F33C41</vt:lpwstr>
  </property>
  <property fmtid="{D5CDD505-2E9C-101B-9397-08002B2CF9AE}" pid="3" name="MediaServiceImageTags">
    <vt:lpwstr/>
  </property>
</Properties>
</file>